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E001" w14:textId="77777777" w:rsidR="0061753D" w:rsidRDefault="0061753D" w:rsidP="00296B0E">
      <w:pPr>
        <w:pStyle w:val="Heading1"/>
      </w:pPr>
    </w:p>
    <w:p w14:paraId="3A5C5E05" w14:textId="3E2590C0" w:rsidR="004E1729" w:rsidRDefault="00296B0E" w:rsidP="00296B0E">
      <w:pPr>
        <w:pStyle w:val="Heading1"/>
      </w:pPr>
      <w:r>
        <w:t xml:space="preserve">Rule </w:t>
      </w:r>
      <w:r w:rsidR="00337FEA">
        <w:t>0</w:t>
      </w:r>
      <w:r>
        <w:t xml:space="preserve">11: Rate Application Process for Water Utilities </w:t>
      </w:r>
      <w:r w:rsidR="0024612D">
        <w:t>c</w:t>
      </w:r>
      <w:r>
        <w:t xml:space="preserve">ustomer </w:t>
      </w:r>
      <w:r w:rsidR="003975D3">
        <w:t>i</w:t>
      </w:r>
      <w:r>
        <w:t xml:space="preserve">ntervention </w:t>
      </w:r>
      <w:r w:rsidR="003975D3">
        <w:t>q</w:t>
      </w:r>
      <w:r>
        <w:t>uestionnaire</w:t>
      </w:r>
    </w:p>
    <w:p w14:paraId="6ED03746" w14:textId="77777777" w:rsidR="00296B0E" w:rsidRDefault="00296B0E" w:rsidP="00296B0E"/>
    <w:p w14:paraId="6408D03E" w14:textId="697EDFEE" w:rsidR="00296B0E" w:rsidRDefault="00296B0E" w:rsidP="00296B0E">
      <w:pPr>
        <w:rPr>
          <w:lang w:val="en-US"/>
        </w:rPr>
      </w:pPr>
      <w:r w:rsidRPr="459F7E13">
        <w:rPr>
          <w:lang w:val="en-US"/>
        </w:rPr>
        <w:t>Your responses will help the AUC understand customer concerns. The AUC may use this information to ask questions of the utility, assess the fairness of the application, or invite you to participate further.</w:t>
      </w:r>
    </w:p>
    <w:p w14:paraId="2D724111" w14:textId="77777777" w:rsidR="00DE0BCB" w:rsidRDefault="00DE0BCB" w:rsidP="00296B0E">
      <w:pPr>
        <w:rPr>
          <w:lang w:val="en-US"/>
        </w:rPr>
      </w:pPr>
    </w:p>
    <w:p w14:paraId="268D3EB5" w14:textId="1FBB4FF7" w:rsidR="00DE0BCB" w:rsidRDefault="00DE0BCB" w:rsidP="00DE0BCB">
      <w:pPr>
        <w:pStyle w:val="Heading2"/>
        <w:rPr>
          <w:lang w:val="en-US"/>
        </w:rPr>
      </w:pPr>
      <w:r w:rsidRPr="00DE0BCB">
        <w:rPr>
          <w:lang w:val="en-US"/>
        </w:rPr>
        <w:t xml:space="preserve">Glossary </w:t>
      </w:r>
    </w:p>
    <w:p w14:paraId="585E2D2E" w14:textId="77777777" w:rsidR="00DE0BCB" w:rsidRPr="00DE0BCB" w:rsidRDefault="00DE0BCB" w:rsidP="00DE0BCB">
      <w:pPr>
        <w:rPr>
          <w:lang w:val="en-US"/>
        </w:rPr>
      </w:pPr>
    </w:p>
    <w:p w14:paraId="13AB60E0" w14:textId="1F1FC92C" w:rsidR="00DE0BCB" w:rsidRDefault="00DE0BCB" w:rsidP="00DE0BCB">
      <w:pPr>
        <w:rPr>
          <w:lang w:val="en-US"/>
        </w:rPr>
      </w:pPr>
      <w:r w:rsidRPr="00DE0BCB">
        <w:rPr>
          <w:b/>
          <w:bCs/>
          <w:lang w:val="en-US"/>
        </w:rPr>
        <w:t xml:space="preserve">Capital </w:t>
      </w:r>
      <w:r w:rsidR="005732E3">
        <w:rPr>
          <w:b/>
          <w:bCs/>
          <w:lang w:val="en-US"/>
        </w:rPr>
        <w:t>w</w:t>
      </w:r>
      <w:r w:rsidRPr="00DE0BCB">
        <w:rPr>
          <w:b/>
          <w:bCs/>
          <w:lang w:val="en-US"/>
        </w:rPr>
        <w:t>orks:</w:t>
      </w:r>
      <w:r w:rsidRPr="00DE0BCB">
        <w:rPr>
          <w:lang w:val="en-US"/>
        </w:rPr>
        <w:t xml:space="preserve"> projects where the utility builds or upgrades infrastructure, </w:t>
      </w:r>
      <w:r w:rsidR="005732E3">
        <w:rPr>
          <w:lang w:val="en-US"/>
        </w:rPr>
        <w:t>such as</w:t>
      </w:r>
      <w:r w:rsidR="005732E3" w:rsidRPr="00DE0BCB">
        <w:rPr>
          <w:lang w:val="en-US"/>
        </w:rPr>
        <w:t xml:space="preserve"> </w:t>
      </w:r>
      <w:r w:rsidRPr="00DE0BCB">
        <w:rPr>
          <w:lang w:val="en-US"/>
        </w:rPr>
        <w:t>water pipes, treatment plants, reservoirs and pumping stations. These are usually expensive and meant to improve or maintain service or meet future needs.</w:t>
      </w:r>
    </w:p>
    <w:p w14:paraId="5E8C2CC9" w14:textId="77777777" w:rsidR="00DE0BCB" w:rsidRPr="00DE0BCB" w:rsidRDefault="00DE0BCB" w:rsidP="00DE0BCB">
      <w:pPr>
        <w:rPr>
          <w:lang w:val="en-US"/>
        </w:rPr>
      </w:pPr>
    </w:p>
    <w:p w14:paraId="30B030EA" w14:textId="578CDA72" w:rsidR="00DE0BCB" w:rsidRDefault="00DE0BCB" w:rsidP="00DE0BCB">
      <w:pPr>
        <w:rPr>
          <w:lang w:val="en-US"/>
        </w:rPr>
      </w:pPr>
      <w:r w:rsidRPr="00DE0BCB">
        <w:rPr>
          <w:b/>
          <w:bCs/>
          <w:lang w:val="en-US"/>
        </w:rPr>
        <w:t xml:space="preserve">Cost </w:t>
      </w:r>
      <w:r w:rsidR="005732E3">
        <w:rPr>
          <w:b/>
          <w:bCs/>
          <w:lang w:val="en-US"/>
        </w:rPr>
        <w:t>i</w:t>
      </w:r>
      <w:r w:rsidRPr="00DE0BCB">
        <w:rPr>
          <w:b/>
          <w:bCs/>
          <w:lang w:val="en-US"/>
        </w:rPr>
        <w:t xml:space="preserve">tems: </w:t>
      </w:r>
      <w:r w:rsidRPr="00DE0BCB">
        <w:rPr>
          <w:lang w:val="en-US"/>
        </w:rPr>
        <w:t xml:space="preserve">specific things the utility spends money on, </w:t>
      </w:r>
      <w:r w:rsidR="005732E3">
        <w:rPr>
          <w:lang w:val="en-US"/>
        </w:rPr>
        <w:t>such as</w:t>
      </w:r>
      <w:r w:rsidR="005732E3" w:rsidRPr="00DE0BCB">
        <w:rPr>
          <w:lang w:val="en-US"/>
        </w:rPr>
        <w:t xml:space="preserve"> </w:t>
      </w:r>
      <w:r w:rsidRPr="00DE0BCB">
        <w:rPr>
          <w:lang w:val="en-US"/>
        </w:rPr>
        <w:t>staff wages, equipment, repairs or new projects. These costs are used to calculate your water rates.</w:t>
      </w:r>
    </w:p>
    <w:p w14:paraId="69F30D43" w14:textId="77777777" w:rsidR="00DE0BCB" w:rsidRPr="00DE0BCB" w:rsidRDefault="00DE0BCB" w:rsidP="00DE0BCB">
      <w:pPr>
        <w:rPr>
          <w:lang w:val="en-US"/>
        </w:rPr>
      </w:pPr>
    </w:p>
    <w:p w14:paraId="72515C0B" w14:textId="28046826" w:rsidR="00DE0BCB" w:rsidRDefault="00DE0BCB" w:rsidP="00DE0BCB">
      <w:pPr>
        <w:rPr>
          <w:lang w:val="en-US"/>
        </w:rPr>
      </w:pPr>
      <w:r w:rsidRPr="459F7E13">
        <w:rPr>
          <w:b/>
          <w:bCs/>
          <w:lang w:val="en-US"/>
        </w:rPr>
        <w:t xml:space="preserve">Evidence: </w:t>
      </w:r>
      <w:r w:rsidRPr="459F7E13">
        <w:rPr>
          <w:lang w:val="en-US"/>
        </w:rPr>
        <w:t>factual</w:t>
      </w:r>
      <w:r w:rsidRPr="459F7E13">
        <w:rPr>
          <w:b/>
          <w:bCs/>
          <w:lang w:val="en-US"/>
        </w:rPr>
        <w:t xml:space="preserve"> </w:t>
      </w:r>
      <w:r w:rsidRPr="459F7E13">
        <w:rPr>
          <w:lang w:val="en-US"/>
        </w:rPr>
        <w:t>documents or materials that support your concerns. This could include copies of bills, photos of water issues, or copies of written complaints you've made in the past, including emails.</w:t>
      </w:r>
      <w:r w:rsidR="00A66243">
        <w:rPr>
          <w:lang w:val="en-US"/>
        </w:rPr>
        <w:t xml:space="preserve"> </w:t>
      </w:r>
      <w:r w:rsidR="00811D59" w:rsidRPr="00811D59">
        <w:rPr>
          <w:lang w:val="en-US"/>
        </w:rPr>
        <w:t xml:space="preserve">Evidence and argument are not the same thing. </w:t>
      </w:r>
      <w:r w:rsidR="00E26442">
        <w:rPr>
          <w:lang w:val="en-US"/>
        </w:rPr>
        <w:t>A</w:t>
      </w:r>
      <w:r w:rsidR="00811D59" w:rsidRPr="00811D59">
        <w:rPr>
          <w:lang w:val="en-US"/>
        </w:rPr>
        <w:t xml:space="preserve">rgument and reply argument give customers the opportunity to express their concerns with and opinions on the application. Intervener evidence is factual information provided by customers, which is used to support their concerns or opinions, or to contradict something proposed by the utility. New evidence is typically not permitted in argument or </w:t>
      </w:r>
      <w:proofErr w:type="gramStart"/>
      <w:r w:rsidR="00811D59" w:rsidRPr="00811D59">
        <w:rPr>
          <w:lang w:val="en-US"/>
        </w:rPr>
        <w:t>reply</w:t>
      </w:r>
      <w:proofErr w:type="gramEnd"/>
      <w:r w:rsidR="00811D59" w:rsidRPr="00811D59">
        <w:rPr>
          <w:lang w:val="en-US"/>
        </w:rPr>
        <w:t xml:space="preserve"> argument. </w:t>
      </w:r>
      <w:r w:rsidR="00A66243">
        <w:rPr>
          <w:lang w:val="en-US"/>
        </w:rPr>
        <w:t xml:space="preserve">Any evidence must be true and accurate to the knowledge and belief of the person on whose behalf it is filed. </w:t>
      </w:r>
      <w:r w:rsidR="00FB7892">
        <w:rPr>
          <w:lang w:val="en-US"/>
        </w:rPr>
        <w:t>All participants are encouraged to review Rule 001 for additional requirements that may apply.</w:t>
      </w:r>
    </w:p>
    <w:p w14:paraId="2C6E3697" w14:textId="77777777" w:rsidR="00DE0BCB" w:rsidRPr="00DE0BCB" w:rsidRDefault="00DE0BCB" w:rsidP="00DE0BCB">
      <w:pPr>
        <w:rPr>
          <w:lang w:val="en-US"/>
        </w:rPr>
      </w:pPr>
    </w:p>
    <w:p w14:paraId="36450670" w14:textId="1A496AA8" w:rsidR="00DE0BCB" w:rsidRPr="00DE0BCB" w:rsidRDefault="00DE0BCB" w:rsidP="00DE0BCB">
      <w:pPr>
        <w:rPr>
          <w:lang w:val="en-US"/>
        </w:rPr>
      </w:pPr>
      <w:r w:rsidRPr="459F7E13">
        <w:rPr>
          <w:b/>
          <w:bCs/>
          <w:lang w:val="en-US"/>
        </w:rPr>
        <w:t>Application:</w:t>
      </w:r>
      <w:r w:rsidRPr="459F7E13">
        <w:rPr>
          <w:lang w:val="en-US"/>
        </w:rPr>
        <w:t xml:space="preserve"> a formal </w:t>
      </w:r>
      <w:r w:rsidR="34C39C70" w:rsidRPr="459F7E13">
        <w:rPr>
          <w:lang w:val="en-US"/>
        </w:rPr>
        <w:t xml:space="preserve">written </w:t>
      </w:r>
      <w:r w:rsidRPr="459F7E13">
        <w:rPr>
          <w:lang w:val="en-US"/>
        </w:rPr>
        <w:t>request the utility sends to the AUC asking for approval to change rates, start new projects or update service rules.</w:t>
      </w:r>
    </w:p>
    <w:p w14:paraId="3FC94A25" w14:textId="77777777" w:rsidR="00DE0BCB" w:rsidRDefault="00DE0BCB" w:rsidP="00296B0E">
      <w:pPr>
        <w:rPr>
          <w:lang w:val="en-US"/>
        </w:rPr>
      </w:pPr>
    </w:p>
    <w:p w14:paraId="27619094" w14:textId="45AC96E3" w:rsidR="00296B0E" w:rsidRDefault="0037447C" w:rsidP="0037447C">
      <w:pPr>
        <w:pStyle w:val="Heading2"/>
        <w:rPr>
          <w:lang w:val="en-US"/>
        </w:rPr>
      </w:pPr>
      <w:r>
        <w:rPr>
          <w:lang w:val="en-US"/>
        </w:rPr>
        <w:t>Questionnaire</w:t>
      </w:r>
    </w:p>
    <w:p w14:paraId="0C1F6F01" w14:textId="77777777" w:rsidR="00296B0E" w:rsidRPr="00296B0E" w:rsidRDefault="00296B0E" w:rsidP="00296B0E">
      <w:pPr>
        <w:rPr>
          <w:lang w:val="en-US"/>
        </w:rPr>
      </w:pPr>
    </w:p>
    <w:p w14:paraId="2FCAEDC6" w14:textId="343654A6" w:rsidR="00296B0E" w:rsidRDefault="00296B0E" w:rsidP="00296B0E">
      <w:pPr>
        <w:rPr>
          <w:lang w:val="en-US"/>
        </w:rPr>
      </w:pPr>
      <w:r w:rsidRPr="00296B0E">
        <w:rPr>
          <w:lang w:val="en-US"/>
        </w:rPr>
        <w:t>Name of person completing this questionnaire</w:t>
      </w:r>
      <w:r>
        <w:rPr>
          <w:lang w:val="en-US"/>
        </w:rPr>
        <w:t xml:space="preserve">: </w:t>
      </w:r>
      <w:sdt>
        <w:sdtPr>
          <w:rPr>
            <w:lang w:val="en-US"/>
          </w:rPr>
          <w:alias w:val="First and last name"/>
          <w:tag w:val="First and last name"/>
          <w:id w:val="1445424598"/>
          <w:placeholder>
            <w:docPart w:val="00EBC34F402F41C1B68CCF96DF3D6958"/>
          </w:placeholder>
          <w:showingPlcHdr/>
          <w15:color w:val="000000"/>
          <w:text/>
        </w:sdtPr>
        <w:sdtEndPr/>
        <w:sdtContent>
          <w:r w:rsidRPr="00D63311">
            <w:rPr>
              <w:rStyle w:val="PlaceholderText"/>
              <w:rFonts w:eastAsia="Calibri"/>
            </w:rPr>
            <w:t>Click or tap here to enter text.</w:t>
          </w:r>
        </w:sdtContent>
      </w:sdt>
    </w:p>
    <w:p w14:paraId="763A80E7" w14:textId="77777777" w:rsidR="00296B0E" w:rsidRDefault="00296B0E" w:rsidP="00296B0E"/>
    <w:p w14:paraId="27D71311" w14:textId="019E3A30" w:rsidR="00296B0E" w:rsidRDefault="00296B0E" w:rsidP="00296B0E">
      <w:r>
        <w:t xml:space="preserve">Please confirm you are a customer of: </w:t>
      </w:r>
      <w:sdt>
        <w:sdtPr>
          <w:alias w:val="Insert utility name"/>
          <w:tag w:val="Insert utility name"/>
          <w:id w:val="-1611662382"/>
          <w:placeholder>
            <w:docPart w:val="DefaultPlaceholder_-1854013440"/>
          </w:placeholder>
          <w:showingPlcHdr/>
          <w15:color w:val="000000"/>
          <w:text/>
        </w:sdtPr>
        <w:sdtEndPr/>
        <w:sdtContent>
          <w:r w:rsidRPr="00D63311">
            <w:rPr>
              <w:rStyle w:val="PlaceholderText"/>
              <w:rFonts w:eastAsia="Calibri"/>
            </w:rPr>
            <w:t>Click or tap here to enter text.</w:t>
          </w:r>
        </w:sdtContent>
      </w:sdt>
      <w:r>
        <w:t xml:space="preserve"> </w:t>
      </w:r>
      <w:r w:rsidR="00FD6EF8">
        <w:t>(AUC staff</w:t>
      </w:r>
      <w:r w:rsidR="005E38F7">
        <w:t xml:space="preserve"> to input utility name)</w:t>
      </w:r>
    </w:p>
    <w:p w14:paraId="0F3DD416" w14:textId="3F77D160" w:rsidR="00296B0E" w:rsidRDefault="003F7402" w:rsidP="00296B0E">
      <w:sdt>
        <w:sdtPr>
          <w:alias w:val="Yes"/>
          <w:tag w:val="Yes"/>
          <w:id w:val="72558606"/>
          <w15:color w:val="000000"/>
          <w14:checkbox>
            <w14:checked w14:val="0"/>
            <w14:checkedState w14:val="2612" w14:font="MS Gothic"/>
            <w14:uncheckedState w14:val="2610" w14:font="MS Gothic"/>
          </w14:checkbox>
        </w:sdtPr>
        <w:sdtEndPr/>
        <w:sdtContent>
          <w:r w:rsidR="00493BA3">
            <w:rPr>
              <w:rFonts w:ascii="MS Gothic" w:eastAsia="MS Gothic" w:hAnsi="MS Gothic" w:hint="eastAsia"/>
            </w:rPr>
            <w:t>☐</w:t>
          </w:r>
        </w:sdtContent>
      </w:sdt>
      <w:r w:rsidR="00493BA3">
        <w:t xml:space="preserve"> Yes</w:t>
      </w:r>
    </w:p>
    <w:p w14:paraId="45800178" w14:textId="60DC9130" w:rsidR="00493BA3" w:rsidRDefault="003F7402" w:rsidP="00296B0E">
      <w:sdt>
        <w:sdtPr>
          <w:alias w:val="No"/>
          <w:tag w:val="No"/>
          <w:id w:val="-1147197256"/>
          <w15:color w:val="000000"/>
          <w14:checkbox>
            <w14:checked w14:val="0"/>
            <w14:checkedState w14:val="2612" w14:font="MS Gothic"/>
            <w14:uncheckedState w14:val="2610" w14:font="MS Gothic"/>
          </w14:checkbox>
        </w:sdtPr>
        <w:sdtEndPr/>
        <w:sdtContent>
          <w:r w:rsidR="00493BA3">
            <w:rPr>
              <w:rFonts w:ascii="MS Gothic" w:eastAsia="MS Gothic" w:hAnsi="MS Gothic" w:hint="eastAsia"/>
            </w:rPr>
            <w:t>☐</w:t>
          </w:r>
        </w:sdtContent>
      </w:sdt>
      <w:r w:rsidR="00493BA3">
        <w:t xml:space="preserve"> No</w:t>
      </w:r>
    </w:p>
    <w:p w14:paraId="0EDF5BA1" w14:textId="77777777" w:rsidR="00493BA3" w:rsidRDefault="00493BA3" w:rsidP="00296B0E"/>
    <w:p w14:paraId="2A3DB43A" w14:textId="1A82F907" w:rsidR="00493BA3" w:rsidRDefault="00493BA3" w:rsidP="00296B0E">
      <w:r>
        <w:t>Do you have any concerns with respect to the operation of the water utility that you want to bring to the AUC’s attention?</w:t>
      </w:r>
    </w:p>
    <w:p w14:paraId="4547BAB1" w14:textId="040A46AD" w:rsidR="00493BA3" w:rsidRDefault="003F7402" w:rsidP="00296B0E">
      <w:sdt>
        <w:sdtPr>
          <w:alias w:val="Yes"/>
          <w:tag w:val="Yes"/>
          <w:id w:val="-347249611"/>
          <w15:color w:val="000000"/>
          <w14:checkbox>
            <w14:checked w14:val="0"/>
            <w14:checkedState w14:val="2612" w14:font="MS Gothic"/>
            <w14:uncheckedState w14:val="2610" w14:font="MS Gothic"/>
          </w14:checkbox>
        </w:sdtPr>
        <w:sdtEndPr/>
        <w:sdtContent>
          <w:r w:rsidR="00493BA3">
            <w:rPr>
              <w:rFonts w:ascii="MS Gothic" w:eastAsia="MS Gothic" w:hAnsi="MS Gothic" w:hint="eastAsia"/>
            </w:rPr>
            <w:t>☐</w:t>
          </w:r>
        </w:sdtContent>
      </w:sdt>
      <w:r w:rsidR="00493BA3">
        <w:t xml:space="preserve"> Yes</w:t>
      </w:r>
    </w:p>
    <w:p w14:paraId="1AF9D762" w14:textId="5D2E8982" w:rsidR="00493BA3" w:rsidRDefault="003F7402" w:rsidP="00296B0E">
      <w:sdt>
        <w:sdtPr>
          <w:alias w:val="No"/>
          <w:tag w:val="No"/>
          <w:id w:val="-1446003129"/>
          <w15:color w:val="000000"/>
          <w14:checkbox>
            <w14:checked w14:val="0"/>
            <w14:checkedState w14:val="2612" w14:font="MS Gothic"/>
            <w14:uncheckedState w14:val="2610" w14:font="MS Gothic"/>
          </w14:checkbox>
        </w:sdtPr>
        <w:sdtEndPr/>
        <w:sdtContent>
          <w:r w:rsidR="00493BA3">
            <w:rPr>
              <w:rFonts w:ascii="MS Gothic" w:eastAsia="MS Gothic" w:hAnsi="MS Gothic" w:hint="eastAsia"/>
            </w:rPr>
            <w:t>☐</w:t>
          </w:r>
        </w:sdtContent>
      </w:sdt>
      <w:r w:rsidR="00493BA3">
        <w:t xml:space="preserve"> No</w:t>
      </w:r>
    </w:p>
    <w:p w14:paraId="01902805" w14:textId="77777777" w:rsidR="00493BA3" w:rsidRDefault="00493BA3" w:rsidP="00296B0E"/>
    <w:p w14:paraId="30BA8A99" w14:textId="127FAD06" w:rsidR="00493BA3" w:rsidRDefault="00493BA3" w:rsidP="006E5AB4">
      <w:pPr>
        <w:keepNext/>
        <w:keepLines/>
      </w:pPr>
      <w:r>
        <w:lastRenderedPageBreak/>
        <w:t>If yes, what aspects of the utility do you have concerns with?</w:t>
      </w:r>
    </w:p>
    <w:p w14:paraId="2BE1C88C" w14:textId="77777777" w:rsidR="00493BA3" w:rsidRDefault="00493BA3" w:rsidP="006E5AB4">
      <w:pPr>
        <w:keepNext/>
        <w:keepLines/>
      </w:pPr>
    </w:p>
    <w:tbl>
      <w:tblPr>
        <w:tblStyle w:val="TableGrid"/>
        <w:tblW w:w="0" w:type="auto"/>
        <w:tblLook w:val="04A0" w:firstRow="1" w:lastRow="0" w:firstColumn="1" w:lastColumn="0" w:noHBand="0" w:noVBand="1"/>
      </w:tblPr>
      <w:tblGrid>
        <w:gridCol w:w="988"/>
        <w:gridCol w:w="8362"/>
      </w:tblGrid>
      <w:tr w:rsidR="00493BA3" w14:paraId="4181F73D" w14:textId="77777777" w:rsidTr="00381F0D">
        <w:sdt>
          <w:sdtPr>
            <w:alias w:val="Communication with customers"/>
            <w:tag w:val="Communication with customers"/>
            <w:id w:val="-572276754"/>
            <w15:color w:val="000000"/>
            <w14:checkbox>
              <w14:checked w14:val="0"/>
              <w14:checkedState w14:val="2612" w14:font="MS Gothic"/>
              <w14:uncheckedState w14:val="2610" w14:font="MS Gothic"/>
            </w14:checkbox>
          </w:sdtPr>
          <w:sdtEndPr/>
          <w:sdtContent>
            <w:tc>
              <w:tcPr>
                <w:tcW w:w="988" w:type="dxa"/>
                <w:vAlign w:val="center"/>
              </w:tcPr>
              <w:p w14:paraId="3C30324F" w14:textId="41A04715" w:rsidR="00493BA3" w:rsidRDefault="00EA5252" w:rsidP="00EA5252">
                <w:pPr>
                  <w:jc w:val="center"/>
                </w:pPr>
                <w:r>
                  <w:rPr>
                    <w:rFonts w:ascii="MS Gothic" w:eastAsia="MS Gothic" w:hAnsi="MS Gothic" w:hint="eastAsia"/>
                  </w:rPr>
                  <w:t>☐</w:t>
                </w:r>
              </w:p>
            </w:tc>
          </w:sdtContent>
        </w:sdt>
        <w:tc>
          <w:tcPr>
            <w:tcW w:w="8362" w:type="dxa"/>
            <w:vAlign w:val="center"/>
          </w:tcPr>
          <w:p w14:paraId="2006D765" w14:textId="096B4C4B" w:rsidR="00493BA3" w:rsidRDefault="00493BA3" w:rsidP="00296B0E">
            <w:r>
              <w:t>Communication with customers</w:t>
            </w:r>
            <w:r w:rsidR="00583B2C">
              <w:t>.</w:t>
            </w:r>
          </w:p>
        </w:tc>
      </w:tr>
      <w:tr w:rsidR="00493BA3" w14:paraId="77B6E9DC" w14:textId="77777777" w:rsidTr="00381F0D">
        <w:sdt>
          <w:sdtPr>
            <w:alias w:val="Errors, delays or other issues with billing"/>
            <w:tag w:val="Errors, delays or other issues with billing"/>
            <w:id w:val="1261724993"/>
            <w15:color w:val="000000"/>
            <w14:checkbox>
              <w14:checked w14:val="0"/>
              <w14:checkedState w14:val="2612" w14:font="MS Gothic"/>
              <w14:uncheckedState w14:val="2610" w14:font="MS Gothic"/>
            </w14:checkbox>
          </w:sdtPr>
          <w:sdtEndPr/>
          <w:sdtContent>
            <w:tc>
              <w:tcPr>
                <w:tcW w:w="988" w:type="dxa"/>
                <w:vAlign w:val="center"/>
              </w:tcPr>
              <w:p w14:paraId="31F6A5D2" w14:textId="5C1E4A02" w:rsidR="00493BA3" w:rsidRDefault="00EA5252" w:rsidP="00EA5252">
                <w:pPr>
                  <w:jc w:val="center"/>
                </w:pPr>
                <w:r>
                  <w:rPr>
                    <w:rFonts w:ascii="MS Gothic" w:eastAsia="MS Gothic" w:hAnsi="MS Gothic" w:hint="eastAsia"/>
                  </w:rPr>
                  <w:t>☐</w:t>
                </w:r>
              </w:p>
            </w:tc>
          </w:sdtContent>
        </w:sdt>
        <w:tc>
          <w:tcPr>
            <w:tcW w:w="8362" w:type="dxa"/>
            <w:vAlign w:val="center"/>
          </w:tcPr>
          <w:p w14:paraId="5E4427C7" w14:textId="69E84AB5" w:rsidR="00493BA3" w:rsidRDefault="00493BA3" w:rsidP="00296B0E">
            <w:r>
              <w:t>Errors, delays or other issues with billing</w:t>
            </w:r>
            <w:r w:rsidR="00583B2C">
              <w:t>.</w:t>
            </w:r>
          </w:p>
        </w:tc>
      </w:tr>
      <w:tr w:rsidR="00493BA3" w14:paraId="265E51F5" w14:textId="77777777" w:rsidTr="00381F0D">
        <w:sdt>
          <w:sdtPr>
            <w:alias w:val="Inaccuracy of, or other issues with, meter reads"/>
            <w:tag w:val="Inaccuracy of, or other issues with, meter reads"/>
            <w:id w:val="437104030"/>
            <w15:color w:val="000000"/>
            <w14:checkbox>
              <w14:checked w14:val="0"/>
              <w14:checkedState w14:val="2612" w14:font="MS Gothic"/>
              <w14:uncheckedState w14:val="2610" w14:font="MS Gothic"/>
            </w14:checkbox>
          </w:sdtPr>
          <w:sdtEndPr/>
          <w:sdtContent>
            <w:tc>
              <w:tcPr>
                <w:tcW w:w="988" w:type="dxa"/>
                <w:vAlign w:val="center"/>
              </w:tcPr>
              <w:p w14:paraId="3F36A4B1" w14:textId="7E392AEC" w:rsidR="00493BA3" w:rsidRDefault="00EA5252" w:rsidP="00EA5252">
                <w:pPr>
                  <w:jc w:val="center"/>
                </w:pPr>
                <w:r>
                  <w:rPr>
                    <w:rFonts w:ascii="MS Gothic" w:eastAsia="MS Gothic" w:hAnsi="MS Gothic" w:hint="eastAsia"/>
                  </w:rPr>
                  <w:t>☐</w:t>
                </w:r>
              </w:p>
            </w:tc>
          </w:sdtContent>
        </w:sdt>
        <w:tc>
          <w:tcPr>
            <w:tcW w:w="8362" w:type="dxa"/>
            <w:vAlign w:val="center"/>
          </w:tcPr>
          <w:p w14:paraId="2E58F93D" w14:textId="202A08EB" w:rsidR="00493BA3" w:rsidRDefault="00493BA3" w:rsidP="00296B0E">
            <w:r>
              <w:t>Inaccuracy of, or other issues with, meter reads</w:t>
            </w:r>
            <w:r w:rsidR="00583B2C">
              <w:t>.</w:t>
            </w:r>
          </w:p>
        </w:tc>
      </w:tr>
      <w:tr w:rsidR="00493BA3" w14:paraId="7A67512D" w14:textId="77777777" w:rsidTr="00381F0D">
        <w:sdt>
          <w:sdtPr>
            <w:alias w:val="Low water pressure"/>
            <w:tag w:val="Low water pressure"/>
            <w:id w:val="1264423026"/>
            <w15:color w:val="000000"/>
            <w14:checkbox>
              <w14:checked w14:val="0"/>
              <w14:checkedState w14:val="2612" w14:font="MS Gothic"/>
              <w14:uncheckedState w14:val="2610" w14:font="MS Gothic"/>
            </w14:checkbox>
          </w:sdtPr>
          <w:sdtEndPr/>
          <w:sdtContent>
            <w:tc>
              <w:tcPr>
                <w:tcW w:w="988" w:type="dxa"/>
                <w:vAlign w:val="center"/>
              </w:tcPr>
              <w:p w14:paraId="0B7AF1B5" w14:textId="62CE010D" w:rsidR="00493BA3" w:rsidRDefault="00EA5252" w:rsidP="00EA5252">
                <w:pPr>
                  <w:jc w:val="center"/>
                </w:pPr>
                <w:r>
                  <w:rPr>
                    <w:rFonts w:ascii="MS Gothic" w:eastAsia="MS Gothic" w:hAnsi="MS Gothic" w:hint="eastAsia"/>
                  </w:rPr>
                  <w:t>☐</w:t>
                </w:r>
              </w:p>
            </w:tc>
          </w:sdtContent>
        </w:sdt>
        <w:tc>
          <w:tcPr>
            <w:tcW w:w="8362" w:type="dxa"/>
            <w:vAlign w:val="center"/>
          </w:tcPr>
          <w:p w14:paraId="06976E18" w14:textId="711FEE9B" w:rsidR="00493BA3" w:rsidRDefault="00493BA3" w:rsidP="00296B0E">
            <w:r>
              <w:t>Low water pressure</w:t>
            </w:r>
            <w:r w:rsidR="00583B2C">
              <w:t>.</w:t>
            </w:r>
          </w:p>
        </w:tc>
      </w:tr>
      <w:tr w:rsidR="00493BA3" w14:paraId="60C2FEDF" w14:textId="77777777" w:rsidTr="00381F0D">
        <w:sdt>
          <w:sdtPr>
            <w:alias w:val="Water quality concerns"/>
            <w:tag w:val="Water quality concerns"/>
            <w:id w:val="-1154376268"/>
            <w15:color w:val="000000"/>
            <w14:checkbox>
              <w14:checked w14:val="0"/>
              <w14:checkedState w14:val="2612" w14:font="MS Gothic"/>
              <w14:uncheckedState w14:val="2610" w14:font="MS Gothic"/>
            </w14:checkbox>
          </w:sdtPr>
          <w:sdtEndPr/>
          <w:sdtContent>
            <w:tc>
              <w:tcPr>
                <w:tcW w:w="988" w:type="dxa"/>
                <w:vAlign w:val="center"/>
              </w:tcPr>
              <w:p w14:paraId="68A22FF8" w14:textId="2D228302" w:rsidR="00493BA3" w:rsidRDefault="00EA5252" w:rsidP="00EA5252">
                <w:pPr>
                  <w:jc w:val="center"/>
                </w:pPr>
                <w:r>
                  <w:rPr>
                    <w:rFonts w:ascii="MS Gothic" w:eastAsia="MS Gothic" w:hAnsi="MS Gothic" w:hint="eastAsia"/>
                  </w:rPr>
                  <w:t>☐</w:t>
                </w:r>
              </w:p>
            </w:tc>
          </w:sdtContent>
        </w:sdt>
        <w:tc>
          <w:tcPr>
            <w:tcW w:w="8362" w:type="dxa"/>
            <w:vAlign w:val="center"/>
          </w:tcPr>
          <w:p w14:paraId="31172A6A" w14:textId="24BA5A21" w:rsidR="00493BA3" w:rsidRDefault="00493BA3" w:rsidP="00296B0E">
            <w:r>
              <w:t xml:space="preserve">Water quality </w:t>
            </w:r>
            <w:r w:rsidR="00EA5252">
              <w:t>concerns</w:t>
            </w:r>
            <w:r w:rsidR="00583B2C">
              <w:t>.</w:t>
            </w:r>
          </w:p>
        </w:tc>
      </w:tr>
      <w:tr w:rsidR="00493BA3" w14:paraId="7722ECC1" w14:textId="77777777" w:rsidTr="00381F0D">
        <w:sdt>
          <w:sdtPr>
            <w:alias w:val="Other, please specify"/>
            <w:tag w:val="Other, please specify"/>
            <w:id w:val="607627926"/>
            <w15:color w:val="000000"/>
            <w14:checkbox>
              <w14:checked w14:val="0"/>
              <w14:checkedState w14:val="2612" w14:font="MS Gothic"/>
              <w14:uncheckedState w14:val="2610" w14:font="MS Gothic"/>
            </w14:checkbox>
          </w:sdtPr>
          <w:sdtEndPr/>
          <w:sdtContent>
            <w:tc>
              <w:tcPr>
                <w:tcW w:w="988" w:type="dxa"/>
                <w:vAlign w:val="center"/>
              </w:tcPr>
              <w:p w14:paraId="33B88D1A" w14:textId="5295FDE8" w:rsidR="00493BA3" w:rsidRDefault="00EA5252" w:rsidP="00EA5252">
                <w:pPr>
                  <w:jc w:val="center"/>
                </w:pPr>
                <w:r>
                  <w:rPr>
                    <w:rFonts w:ascii="MS Gothic" w:eastAsia="MS Gothic" w:hAnsi="MS Gothic" w:hint="eastAsia"/>
                  </w:rPr>
                  <w:t>☐</w:t>
                </w:r>
              </w:p>
            </w:tc>
          </w:sdtContent>
        </w:sdt>
        <w:tc>
          <w:tcPr>
            <w:tcW w:w="8362" w:type="dxa"/>
            <w:vAlign w:val="center"/>
          </w:tcPr>
          <w:p w14:paraId="6AE56322" w14:textId="1001162D" w:rsidR="00493BA3" w:rsidRDefault="00493BA3" w:rsidP="00296B0E">
            <w:r>
              <w:t>Other, please specify</w:t>
            </w:r>
            <w:r w:rsidR="00EA5252">
              <w:t>, i.e.</w:t>
            </w:r>
            <w:r w:rsidR="001427D5">
              <w:t>, service interruptions</w:t>
            </w:r>
            <w:r w:rsidR="00583B2C">
              <w:t>.</w:t>
            </w:r>
          </w:p>
          <w:sdt>
            <w:sdtPr>
              <w:id w:val="786693250"/>
              <w:placeholder>
                <w:docPart w:val="DefaultPlaceholder_-1854013440"/>
              </w:placeholder>
              <w:showingPlcHdr/>
              <w:text/>
            </w:sdtPr>
            <w:sdtEndPr/>
            <w:sdtContent>
              <w:p w14:paraId="4A09DAFD" w14:textId="43AC6395" w:rsidR="00EA5252" w:rsidRDefault="00EA5252" w:rsidP="00296B0E">
                <w:r w:rsidRPr="00D63311">
                  <w:rPr>
                    <w:rStyle w:val="PlaceholderText"/>
                    <w:rFonts w:eastAsia="Calibri"/>
                  </w:rPr>
                  <w:t>Click or tap here to enter text.</w:t>
                </w:r>
              </w:p>
            </w:sdtContent>
          </w:sdt>
        </w:tc>
      </w:tr>
    </w:tbl>
    <w:p w14:paraId="555C98CA" w14:textId="77777777" w:rsidR="00493BA3" w:rsidRDefault="00493BA3" w:rsidP="00296B0E"/>
    <w:p w14:paraId="4B6A6004" w14:textId="77777777" w:rsidR="00575A06" w:rsidRPr="00575A06" w:rsidRDefault="00575A06" w:rsidP="00575A06">
      <w:pPr>
        <w:rPr>
          <w:lang w:val="en-US"/>
        </w:rPr>
      </w:pPr>
      <w:r w:rsidRPr="00575A06">
        <w:rPr>
          <w:lang w:val="en-US"/>
        </w:rPr>
        <w:t>Please provide additional explanation of the areas of concern indicated above:</w:t>
      </w:r>
    </w:p>
    <w:sdt>
      <w:sdtPr>
        <w:id w:val="1679074255"/>
        <w:placeholder>
          <w:docPart w:val="DefaultPlaceholder_-1854013440"/>
        </w:placeholder>
      </w:sdtPr>
      <w:sdtEndPr/>
      <w:sdtContent>
        <w:sdt>
          <w:sdtPr>
            <w:alias w:val="Explanation of the areas of concern"/>
            <w:tag w:val="Explanation of the areas of concern"/>
            <w:id w:val="1123339503"/>
            <w:placeholder>
              <w:docPart w:val="DefaultPlaceholder_-1854013440"/>
            </w:placeholder>
            <w:showingPlcHdr/>
            <w15:color w:val="000000"/>
            <w:text/>
          </w:sdtPr>
          <w:sdtEndPr/>
          <w:sdtContent>
            <w:p w14:paraId="3DD94F6B" w14:textId="3DD5116D" w:rsidR="00A32CF7" w:rsidRDefault="00575A06" w:rsidP="00296B0E">
              <w:r w:rsidRPr="00D63311">
                <w:rPr>
                  <w:rStyle w:val="PlaceholderText"/>
                  <w:rFonts w:eastAsia="Calibri"/>
                </w:rPr>
                <w:t>Click or tap here to enter text.</w:t>
              </w:r>
            </w:p>
          </w:sdtContent>
        </w:sdt>
      </w:sdtContent>
    </w:sdt>
    <w:p w14:paraId="74769850" w14:textId="20C9413F" w:rsidR="003C1231" w:rsidRDefault="003C1231" w:rsidP="00296B0E"/>
    <w:p w14:paraId="0FD9135E" w14:textId="77777777" w:rsidR="003C1231" w:rsidRDefault="003C1231" w:rsidP="00296B0E"/>
    <w:p w14:paraId="11949E05" w14:textId="3D987059" w:rsidR="00C93E1A" w:rsidRDefault="00C93E1A" w:rsidP="00C93E1A">
      <w:pPr>
        <w:rPr>
          <w:lang w:val="en-US"/>
        </w:rPr>
      </w:pPr>
      <w:r w:rsidRPr="00C93E1A">
        <w:rPr>
          <w:lang w:val="en-US"/>
        </w:rPr>
        <w:t xml:space="preserve">Do you have any objections, issues or concerns with </w:t>
      </w:r>
      <w:r w:rsidR="008C2844">
        <w:rPr>
          <w:lang w:val="en-US"/>
        </w:rPr>
        <w:t>the</w:t>
      </w:r>
      <w:r w:rsidR="008C2844" w:rsidRPr="00C93E1A">
        <w:rPr>
          <w:lang w:val="en-US"/>
        </w:rPr>
        <w:t xml:space="preserve"> </w:t>
      </w:r>
      <w:r w:rsidRPr="00C93E1A">
        <w:rPr>
          <w:lang w:val="en-US"/>
        </w:rPr>
        <w:t>water utility’s application to the AUC?</w:t>
      </w:r>
    </w:p>
    <w:p w14:paraId="129DCC58" w14:textId="289D73F6" w:rsidR="00C93E1A" w:rsidRPr="00C93E1A" w:rsidRDefault="003F7402" w:rsidP="00C93E1A">
      <w:pPr>
        <w:rPr>
          <w:lang w:val="en-US"/>
        </w:rPr>
      </w:pPr>
      <w:sdt>
        <w:sdtPr>
          <w:alias w:val="Yes"/>
          <w:tag w:val="Yes"/>
          <w:id w:val="-296307201"/>
          <w15:color w:val="000000"/>
          <w14:checkbox>
            <w14:checked w14:val="0"/>
            <w14:checkedState w14:val="2612" w14:font="MS Gothic"/>
            <w14:uncheckedState w14:val="2610" w14:font="MS Gothic"/>
          </w14:checkbox>
        </w:sdtPr>
        <w:sdtEndPr/>
        <w:sdtContent>
          <w:r w:rsidR="00FC4458">
            <w:rPr>
              <w:rFonts w:ascii="MS Gothic" w:eastAsia="MS Gothic" w:hAnsi="MS Gothic" w:hint="eastAsia"/>
            </w:rPr>
            <w:t>☐</w:t>
          </w:r>
        </w:sdtContent>
      </w:sdt>
      <w:r w:rsidR="00FC4458">
        <w:t xml:space="preserve"> </w:t>
      </w:r>
      <w:r w:rsidR="00FC4458">
        <w:rPr>
          <w:lang w:val="en-US"/>
        </w:rPr>
        <w:t>Yes</w:t>
      </w:r>
    </w:p>
    <w:p w14:paraId="5AA590C5" w14:textId="74C50326" w:rsidR="003C1231" w:rsidRDefault="003F7402" w:rsidP="00296B0E">
      <w:sdt>
        <w:sdtPr>
          <w:alias w:val="No"/>
          <w:tag w:val="No"/>
          <w:id w:val="1419137695"/>
          <w15:color w:val="000000"/>
          <w14:checkbox>
            <w14:checked w14:val="0"/>
            <w14:checkedState w14:val="2612" w14:font="MS Gothic"/>
            <w14:uncheckedState w14:val="2610" w14:font="MS Gothic"/>
          </w14:checkbox>
        </w:sdtPr>
        <w:sdtEndPr/>
        <w:sdtContent>
          <w:r w:rsidR="00C93E1A">
            <w:rPr>
              <w:rFonts w:ascii="MS Gothic" w:eastAsia="MS Gothic" w:hAnsi="MS Gothic" w:hint="eastAsia"/>
            </w:rPr>
            <w:t>☐</w:t>
          </w:r>
        </w:sdtContent>
      </w:sdt>
      <w:r w:rsidR="00C93E1A">
        <w:t xml:space="preserve"> No</w:t>
      </w:r>
    </w:p>
    <w:p w14:paraId="4BFFA6FC" w14:textId="77777777" w:rsidR="00FC4458" w:rsidRDefault="00FC4458" w:rsidP="00296B0E"/>
    <w:p w14:paraId="001CC7E9" w14:textId="5E6A11A6" w:rsidR="00D9386F" w:rsidRDefault="00D9386F" w:rsidP="006E5AB4">
      <w:pPr>
        <w:keepNext/>
        <w:keepLines/>
        <w:rPr>
          <w:lang w:val="en-US"/>
        </w:rPr>
      </w:pPr>
      <w:r w:rsidRPr="00D9386F">
        <w:rPr>
          <w:lang w:val="en-US"/>
        </w:rPr>
        <w:t>If yes, what aspects of the application do you have concerns with?</w:t>
      </w:r>
    </w:p>
    <w:p w14:paraId="1247565C" w14:textId="77777777" w:rsidR="00D9386F" w:rsidRDefault="00D9386F" w:rsidP="006E5AB4">
      <w:pPr>
        <w:keepNext/>
        <w:keepLines/>
        <w:rPr>
          <w:lang w:val="en-US"/>
        </w:rPr>
      </w:pPr>
    </w:p>
    <w:tbl>
      <w:tblPr>
        <w:tblStyle w:val="TableGrid"/>
        <w:tblW w:w="0" w:type="auto"/>
        <w:tblLook w:val="04A0" w:firstRow="1" w:lastRow="0" w:firstColumn="1" w:lastColumn="0" w:noHBand="0" w:noVBand="1"/>
      </w:tblPr>
      <w:tblGrid>
        <w:gridCol w:w="988"/>
        <w:gridCol w:w="8362"/>
      </w:tblGrid>
      <w:tr w:rsidR="00D9386F" w14:paraId="42690DA6" w14:textId="77777777" w:rsidTr="00381F0D">
        <w:sdt>
          <w:sdtPr>
            <w:rPr>
              <w:lang w:val="en-US"/>
            </w:rPr>
            <w:alias w:val="Too large a rate increase, in general"/>
            <w:tag w:val="Too large a rate increase, in general"/>
            <w:id w:val="-1546049262"/>
            <w15:color w:val="000000"/>
            <w14:checkbox>
              <w14:checked w14:val="0"/>
              <w14:checkedState w14:val="2612" w14:font="MS Gothic"/>
              <w14:uncheckedState w14:val="2610" w14:font="MS Gothic"/>
            </w14:checkbox>
          </w:sdtPr>
          <w:sdtEndPr/>
          <w:sdtContent>
            <w:tc>
              <w:tcPr>
                <w:tcW w:w="988" w:type="dxa"/>
                <w:vAlign w:val="center"/>
              </w:tcPr>
              <w:p w14:paraId="0591DFDE" w14:textId="742DCCC9"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48460CE2" w14:textId="77791ED8" w:rsidR="00D9386F" w:rsidRDefault="00646E50" w:rsidP="00D9386F">
            <w:pPr>
              <w:rPr>
                <w:lang w:val="en-US"/>
              </w:rPr>
            </w:pPr>
            <w:r w:rsidRPr="00646E50">
              <w:rPr>
                <w:lang w:val="en-US"/>
              </w:rPr>
              <w:t>Too large a rate increase, in general</w:t>
            </w:r>
            <w:r w:rsidR="005C24D6">
              <w:rPr>
                <w:lang w:val="en-US"/>
              </w:rPr>
              <w:t>.</w:t>
            </w:r>
          </w:p>
        </w:tc>
      </w:tr>
      <w:tr w:rsidR="00D9386F" w14:paraId="60679646" w14:textId="77777777" w:rsidTr="00381F0D">
        <w:sdt>
          <w:sdtPr>
            <w:rPr>
              <w:lang w:val="en-US"/>
            </w:rPr>
            <w:alias w:val="Some parts of the application are unclear, contradictory or confusing"/>
            <w:tag w:val="Some parts of the application are unclear, contradictory or confusing"/>
            <w:id w:val="-651444188"/>
            <w15:color w:val="000000"/>
            <w14:checkbox>
              <w14:checked w14:val="0"/>
              <w14:checkedState w14:val="2612" w14:font="MS Gothic"/>
              <w14:uncheckedState w14:val="2610" w14:font="MS Gothic"/>
            </w14:checkbox>
          </w:sdtPr>
          <w:sdtEndPr/>
          <w:sdtContent>
            <w:tc>
              <w:tcPr>
                <w:tcW w:w="988" w:type="dxa"/>
                <w:vAlign w:val="center"/>
              </w:tcPr>
              <w:p w14:paraId="533D6116" w14:textId="436527D4"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74C26347" w14:textId="6C4B2B65" w:rsidR="00D9386F" w:rsidRDefault="00911161" w:rsidP="00D9386F">
            <w:pPr>
              <w:rPr>
                <w:lang w:val="en-US"/>
              </w:rPr>
            </w:pPr>
            <w:r w:rsidRPr="00911161">
              <w:rPr>
                <w:lang w:val="en-US"/>
              </w:rPr>
              <w:t>Some parts of the application are unclear, contradictory or confusing</w:t>
            </w:r>
            <w:r w:rsidR="005C24D6">
              <w:rPr>
                <w:lang w:val="en-US"/>
              </w:rPr>
              <w:t>.</w:t>
            </w:r>
          </w:p>
        </w:tc>
      </w:tr>
      <w:tr w:rsidR="00D9386F" w14:paraId="0DAFBDD0" w14:textId="77777777" w:rsidTr="00381F0D">
        <w:sdt>
          <w:sdtPr>
            <w:rPr>
              <w:lang w:val="en-US"/>
            </w:rPr>
            <w:alias w:val="Concerns with or objections to specific cost items included in the utility’s rates"/>
            <w:tag w:val="Concerns with or objections to specific cost items included in the utility’s rates"/>
            <w:id w:val="503869903"/>
            <w15:color w:val="000000"/>
            <w14:checkbox>
              <w14:checked w14:val="0"/>
              <w14:checkedState w14:val="2612" w14:font="MS Gothic"/>
              <w14:uncheckedState w14:val="2610" w14:font="MS Gothic"/>
            </w14:checkbox>
          </w:sdtPr>
          <w:sdtEndPr/>
          <w:sdtContent>
            <w:tc>
              <w:tcPr>
                <w:tcW w:w="988" w:type="dxa"/>
                <w:vAlign w:val="center"/>
              </w:tcPr>
              <w:p w14:paraId="00FCE276" w14:textId="31451397"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008872FB" w14:textId="4617B049" w:rsidR="00D9386F" w:rsidRDefault="00842329" w:rsidP="00D9386F">
            <w:pPr>
              <w:rPr>
                <w:lang w:val="en-US"/>
              </w:rPr>
            </w:pPr>
            <w:r w:rsidRPr="00842329">
              <w:rPr>
                <w:lang w:val="en-US"/>
              </w:rPr>
              <w:t>Concerns with or objections to specific cost items included in the utility’s rates</w:t>
            </w:r>
            <w:r w:rsidR="005C24D6">
              <w:rPr>
                <w:lang w:val="en-US"/>
              </w:rPr>
              <w:t>.</w:t>
            </w:r>
          </w:p>
        </w:tc>
      </w:tr>
      <w:tr w:rsidR="00D9386F" w14:paraId="50061756" w14:textId="77777777" w:rsidTr="00381F0D">
        <w:sdt>
          <w:sdtPr>
            <w:rPr>
              <w:lang w:val="en-US"/>
            </w:rPr>
            <w:alias w:val="Specific costs in rates that you believe should not be included in rates"/>
            <w:tag w:val="Specific costs in rates that you believe should not be included in rates"/>
            <w:id w:val="-1875301953"/>
            <w14:checkbox>
              <w14:checked w14:val="0"/>
              <w14:checkedState w14:val="2612" w14:font="MS Gothic"/>
              <w14:uncheckedState w14:val="2610" w14:font="MS Gothic"/>
            </w14:checkbox>
          </w:sdtPr>
          <w:sdtEndPr/>
          <w:sdtContent>
            <w:tc>
              <w:tcPr>
                <w:tcW w:w="988" w:type="dxa"/>
                <w:vAlign w:val="center"/>
              </w:tcPr>
              <w:p w14:paraId="2A117D23" w14:textId="703681E7"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7BFA651E" w14:textId="5C235C4B" w:rsidR="00D9386F" w:rsidRDefault="00731575" w:rsidP="00D9386F">
            <w:pPr>
              <w:rPr>
                <w:lang w:val="en-US"/>
              </w:rPr>
            </w:pPr>
            <w:r w:rsidRPr="00731575">
              <w:rPr>
                <w:lang w:val="en-US"/>
              </w:rPr>
              <w:t>Specific costs in rates that you believe should not be included in rates</w:t>
            </w:r>
            <w:r w:rsidR="005C24D6">
              <w:rPr>
                <w:lang w:val="en-US"/>
              </w:rPr>
              <w:t>.</w:t>
            </w:r>
          </w:p>
        </w:tc>
      </w:tr>
      <w:tr w:rsidR="00D9386F" w14:paraId="3CB28FEE" w14:textId="77777777" w:rsidTr="00381F0D">
        <w:sdt>
          <w:sdtPr>
            <w:rPr>
              <w:lang w:val="en-US"/>
            </w:rPr>
            <w:alias w:val="Specific costs in rates that you think are too high"/>
            <w:tag w:val="Specific costs in rates that you think are too high"/>
            <w:id w:val="1499620001"/>
            <w14:checkbox>
              <w14:checked w14:val="0"/>
              <w14:checkedState w14:val="2612" w14:font="MS Gothic"/>
              <w14:uncheckedState w14:val="2610" w14:font="MS Gothic"/>
            </w14:checkbox>
          </w:sdtPr>
          <w:sdtEndPr/>
          <w:sdtContent>
            <w:tc>
              <w:tcPr>
                <w:tcW w:w="988" w:type="dxa"/>
                <w:vAlign w:val="center"/>
              </w:tcPr>
              <w:p w14:paraId="14BA21FA" w14:textId="10127817"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43B61E3B" w14:textId="5E9895AD" w:rsidR="00D9386F" w:rsidRDefault="003474F5" w:rsidP="00D9386F">
            <w:pPr>
              <w:rPr>
                <w:lang w:val="en-US"/>
              </w:rPr>
            </w:pPr>
            <w:r w:rsidRPr="003474F5">
              <w:rPr>
                <w:lang w:val="en-US"/>
              </w:rPr>
              <w:t>Specific costs in rates that you think are too high</w:t>
            </w:r>
            <w:r w:rsidR="005C24D6">
              <w:rPr>
                <w:lang w:val="en-US"/>
              </w:rPr>
              <w:t>.</w:t>
            </w:r>
          </w:p>
        </w:tc>
      </w:tr>
      <w:tr w:rsidR="00D9386F" w14:paraId="3F542C19" w14:textId="77777777" w:rsidTr="00381F0D">
        <w:sdt>
          <w:sdtPr>
            <w:rPr>
              <w:lang w:val="en-US"/>
            </w:rPr>
            <w:alias w:val="Proposed capital works projects that you do not believe should be undertaken"/>
            <w:tag w:val="Proposed capital works projects that you do not believe should be undertaken"/>
            <w:id w:val="-1904277505"/>
            <w14:checkbox>
              <w14:checked w14:val="0"/>
              <w14:checkedState w14:val="2612" w14:font="MS Gothic"/>
              <w14:uncheckedState w14:val="2610" w14:font="MS Gothic"/>
            </w14:checkbox>
          </w:sdtPr>
          <w:sdtEndPr/>
          <w:sdtContent>
            <w:tc>
              <w:tcPr>
                <w:tcW w:w="988" w:type="dxa"/>
                <w:vAlign w:val="center"/>
              </w:tcPr>
              <w:p w14:paraId="294876C7" w14:textId="7CAB9B9E" w:rsidR="00D9386F"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5C01778C" w14:textId="4D3C030D" w:rsidR="00D9386F" w:rsidRDefault="00165A67" w:rsidP="00D9386F">
            <w:pPr>
              <w:rPr>
                <w:lang w:val="en-US"/>
              </w:rPr>
            </w:pPr>
            <w:r w:rsidRPr="00165A67">
              <w:rPr>
                <w:lang w:val="en-US"/>
              </w:rPr>
              <w:t>Proposed capital works projects that you do not believe should be undertaken</w:t>
            </w:r>
            <w:r w:rsidR="005C24D6">
              <w:rPr>
                <w:lang w:val="en-US"/>
              </w:rPr>
              <w:t>.</w:t>
            </w:r>
          </w:p>
        </w:tc>
      </w:tr>
      <w:tr w:rsidR="00731575" w14:paraId="47463A19" w14:textId="77777777" w:rsidTr="00381F0D">
        <w:sdt>
          <w:sdtPr>
            <w:rPr>
              <w:lang w:val="en-US"/>
            </w:rPr>
            <w:alias w:val="Objections to clauses in the utility’s terms and conditions of service"/>
            <w:tag w:val="Objections to clauses in the utility’s terms and conditions of service"/>
            <w:id w:val="-1411076671"/>
            <w15:color w:val="000000"/>
            <w14:checkbox>
              <w14:checked w14:val="0"/>
              <w14:checkedState w14:val="2612" w14:font="MS Gothic"/>
              <w14:uncheckedState w14:val="2610" w14:font="MS Gothic"/>
            </w14:checkbox>
          </w:sdtPr>
          <w:sdtEndPr/>
          <w:sdtContent>
            <w:tc>
              <w:tcPr>
                <w:tcW w:w="988" w:type="dxa"/>
                <w:vAlign w:val="center"/>
              </w:tcPr>
              <w:p w14:paraId="7F43A078" w14:textId="0B356CEB" w:rsidR="00731575"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60701799" w14:textId="2F0D5DBB" w:rsidR="00731575" w:rsidRDefault="00EC289A" w:rsidP="00D9386F">
            <w:pPr>
              <w:rPr>
                <w:lang w:val="en-US"/>
              </w:rPr>
            </w:pPr>
            <w:r w:rsidRPr="00EC289A">
              <w:rPr>
                <w:lang w:val="en-US"/>
              </w:rPr>
              <w:t>Objections to clauses in the utility’s terms and conditions of service</w:t>
            </w:r>
            <w:r w:rsidR="005C24D6">
              <w:rPr>
                <w:lang w:val="en-US"/>
              </w:rPr>
              <w:t>.</w:t>
            </w:r>
          </w:p>
        </w:tc>
      </w:tr>
      <w:tr w:rsidR="00731575" w14:paraId="06A747DD" w14:textId="77777777" w:rsidTr="00381F0D">
        <w:trPr>
          <w:trHeight w:val="806"/>
        </w:trPr>
        <w:sdt>
          <w:sdtPr>
            <w:rPr>
              <w:lang w:val="en-US"/>
            </w:rPr>
            <w:alias w:val="Other, please specify:"/>
            <w:tag w:val="Other, please specify:"/>
            <w:id w:val="-1262832851"/>
            <w15:color w:val="000000"/>
            <w14:checkbox>
              <w14:checked w14:val="0"/>
              <w14:checkedState w14:val="2612" w14:font="MS Gothic"/>
              <w14:uncheckedState w14:val="2610" w14:font="MS Gothic"/>
            </w14:checkbox>
          </w:sdtPr>
          <w:sdtEndPr/>
          <w:sdtContent>
            <w:tc>
              <w:tcPr>
                <w:tcW w:w="988" w:type="dxa"/>
                <w:vAlign w:val="center"/>
              </w:tcPr>
              <w:p w14:paraId="6C2FB209" w14:textId="16E58AB9" w:rsidR="00731575" w:rsidRDefault="00F655E6" w:rsidP="00F655E6">
                <w:pPr>
                  <w:jc w:val="center"/>
                  <w:rPr>
                    <w:lang w:val="en-US"/>
                  </w:rPr>
                </w:pPr>
                <w:r>
                  <w:rPr>
                    <w:rFonts w:ascii="MS Gothic" w:eastAsia="MS Gothic" w:hAnsi="MS Gothic" w:hint="eastAsia"/>
                    <w:lang w:val="en-US"/>
                  </w:rPr>
                  <w:t>☐</w:t>
                </w:r>
              </w:p>
            </w:tc>
          </w:sdtContent>
        </w:sdt>
        <w:tc>
          <w:tcPr>
            <w:tcW w:w="8362" w:type="dxa"/>
            <w:vAlign w:val="center"/>
          </w:tcPr>
          <w:p w14:paraId="76E7BFD4" w14:textId="6ECD59F1" w:rsidR="00AB0962" w:rsidRDefault="00F655E6" w:rsidP="00D9386F">
            <w:r>
              <w:t>Other, please specify:</w:t>
            </w:r>
          </w:p>
          <w:sdt>
            <w:sdtPr>
              <w:rPr>
                <w:lang w:val="en-US"/>
              </w:rPr>
              <w:alias w:val="Please specify"/>
              <w:tag w:val="Please specify"/>
              <w:id w:val="-2011905045"/>
              <w:placeholder>
                <w:docPart w:val="DefaultPlaceholder_-1854013440"/>
              </w:placeholder>
              <w:showingPlcHdr/>
              <w15:color w:val="000000"/>
              <w:text/>
            </w:sdtPr>
            <w:sdtEndPr/>
            <w:sdtContent>
              <w:p w14:paraId="7CCE051E" w14:textId="35EF0D86" w:rsidR="00F655E6" w:rsidRDefault="00F655E6" w:rsidP="00D9386F">
                <w:pPr>
                  <w:rPr>
                    <w:lang w:val="en-US"/>
                  </w:rPr>
                </w:pPr>
                <w:r w:rsidRPr="00D63311">
                  <w:rPr>
                    <w:rStyle w:val="PlaceholderText"/>
                    <w:rFonts w:eastAsia="Calibri"/>
                  </w:rPr>
                  <w:t>Click or tap here to enter text.</w:t>
                </w:r>
              </w:p>
            </w:sdtContent>
          </w:sdt>
        </w:tc>
      </w:tr>
    </w:tbl>
    <w:p w14:paraId="14B62D31" w14:textId="77777777" w:rsidR="00D9386F" w:rsidRPr="00D9386F" w:rsidRDefault="00D9386F" w:rsidP="00D9386F">
      <w:pPr>
        <w:rPr>
          <w:lang w:val="en-US"/>
        </w:rPr>
      </w:pPr>
    </w:p>
    <w:p w14:paraId="554AEABE" w14:textId="2DAC2A26" w:rsidR="00BE3EC2" w:rsidRPr="00BE3EC2" w:rsidRDefault="00BE3EC2" w:rsidP="00BE3EC2">
      <w:pPr>
        <w:rPr>
          <w:lang w:val="en-US"/>
        </w:rPr>
      </w:pPr>
      <w:r w:rsidRPr="00BE3EC2">
        <w:rPr>
          <w:lang w:val="en-US"/>
        </w:rPr>
        <w:t>For any concerns with the application identified in the table above,</w:t>
      </w:r>
      <w:r>
        <w:rPr>
          <w:lang w:val="en-US"/>
        </w:rPr>
        <w:t xml:space="preserve"> please</w:t>
      </w:r>
      <w:r w:rsidRPr="00BE3EC2">
        <w:rPr>
          <w:lang w:val="en-US"/>
        </w:rPr>
        <w:t xml:space="preserve"> provide additional details and explanations below. </w:t>
      </w:r>
      <w:r>
        <w:rPr>
          <w:lang w:val="en-US"/>
        </w:rPr>
        <w:t>Also</w:t>
      </w:r>
      <w:r w:rsidRPr="00BE3EC2">
        <w:rPr>
          <w:lang w:val="en-US"/>
        </w:rPr>
        <w:t xml:space="preserve"> indicate whether you intend to provide factual information (evidence in the form of bills, photos, correspondence, etc.) in support of your concerns over specific cost items:</w:t>
      </w:r>
    </w:p>
    <w:sdt>
      <w:sdtPr>
        <w:alias w:val="Additional details and explanations"/>
        <w:tag w:val="Additional details and explanations"/>
        <w:id w:val="-207648657"/>
        <w:placeholder>
          <w:docPart w:val="DefaultPlaceholder_-1854013440"/>
        </w:placeholder>
        <w:showingPlcHdr/>
        <w15:color w:val="000000"/>
        <w:text/>
      </w:sdtPr>
      <w:sdtEndPr/>
      <w:sdtContent>
        <w:p w14:paraId="0CD167B0" w14:textId="3D7D760B" w:rsidR="00FC4458" w:rsidRDefault="001B3E76" w:rsidP="00296B0E">
          <w:r w:rsidRPr="00D63311">
            <w:rPr>
              <w:rStyle w:val="PlaceholderText"/>
              <w:rFonts w:eastAsia="Calibri"/>
            </w:rPr>
            <w:t>Click or tap here to enter text.</w:t>
          </w:r>
        </w:p>
      </w:sdtContent>
    </w:sdt>
    <w:p w14:paraId="18D41464" w14:textId="77777777" w:rsidR="001B3E76" w:rsidRDefault="001B3E76" w:rsidP="00296B0E"/>
    <w:p w14:paraId="5E1374FA" w14:textId="77777777" w:rsidR="001B3E76" w:rsidRDefault="001B3E76" w:rsidP="00296B0E"/>
    <w:p w14:paraId="3A87C572" w14:textId="77777777" w:rsidR="001B3E76" w:rsidRDefault="001B3E76" w:rsidP="00296B0E"/>
    <w:p w14:paraId="7AB13573" w14:textId="77777777" w:rsidR="00704C57" w:rsidRDefault="00704C57" w:rsidP="00704C57">
      <w:r>
        <w:t>Are there questions you would like the AUC to ask of the utility to clarify any parts of the application or to obtain additional information from the utility?</w:t>
      </w:r>
    </w:p>
    <w:sdt>
      <w:sdtPr>
        <w:alias w:val="Questions to clarify any parts of the application"/>
        <w:tag w:val="Questions to clarify any parts of the application"/>
        <w:id w:val="1025142988"/>
        <w:placeholder>
          <w:docPart w:val="DefaultPlaceholder_-1854013440"/>
        </w:placeholder>
        <w:showingPlcHdr/>
        <w15:color w:val="000000"/>
        <w:text/>
      </w:sdtPr>
      <w:sdtEndPr/>
      <w:sdtContent>
        <w:p w14:paraId="125E5095" w14:textId="4F1E5853" w:rsidR="001B3E76" w:rsidRDefault="00704C57" w:rsidP="00296B0E">
          <w:r w:rsidRPr="00D63311">
            <w:rPr>
              <w:rStyle w:val="PlaceholderText"/>
              <w:rFonts w:eastAsia="Calibri"/>
            </w:rPr>
            <w:t>Click or tap here to enter text.</w:t>
          </w:r>
        </w:p>
      </w:sdtContent>
    </w:sdt>
    <w:p w14:paraId="6F08BD7C" w14:textId="77777777" w:rsidR="00704C57" w:rsidRDefault="00704C57" w:rsidP="00296B0E"/>
    <w:p w14:paraId="62BE9415" w14:textId="77777777" w:rsidR="00704C57" w:rsidRDefault="00704C57" w:rsidP="00296B0E"/>
    <w:p w14:paraId="41AD9731" w14:textId="77777777" w:rsidR="0037447C" w:rsidRDefault="0037447C" w:rsidP="00296B0E"/>
    <w:p w14:paraId="51A1F71B" w14:textId="77777777" w:rsidR="0037447C" w:rsidRDefault="0037447C" w:rsidP="00296B0E"/>
    <w:p w14:paraId="78B9CCBA" w14:textId="6CAE4C4E" w:rsidR="00704C57" w:rsidRDefault="00FF63B8" w:rsidP="00296B0E">
      <w:r>
        <w:t>Is there anything else you would like to add?</w:t>
      </w:r>
    </w:p>
    <w:sdt>
      <w:sdtPr>
        <w:alias w:val="Anything else you would like to add?"/>
        <w:tag w:val="Anything else you would like to add?"/>
        <w:id w:val="-1421252649"/>
        <w:placeholder>
          <w:docPart w:val="DefaultPlaceholder_-1854013440"/>
        </w:placeholder>
        <w:showingPlcHdr/>
        <w15:color w:val="000000"/>
        <w:text/>
      </w:sdtPr>
      <w:sdtEndPr/>
      <w:sdtContent>
        <w:p w14:paraId="2D0C03AA" w14:textId="3489EACE" w:rsidR="00FF63B8" w:rsidRPr="00296B0E" w:rsidRDefault="00FF63B8" w:rsidP="00296B0E">
          <w:r w:rsidRPr="00D63311">
            <w:rPr>
              <w:rStyle w:val="PlaceholderText"/>
              <w:rFonts w:eastAsia="Calibri"/>
            </w:rPr>
            <w:t>Click or tap here to enter text.</w:t>
          </w:r>
        </w:p>
      </w:sdtContent>
    </w:sdt>
    <w:sectPr w:rsidR="00FF63B8" w:rsidRPr="00296B0E" w:rsidSect="006E59BE">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4603" w14:textId="77777777" w:rsidR="003F7402" w:rsidRDefault="003F7402" w:rsidP="00EB0C2C">
      <w:r>
        <w:separator/>
      </w:r>
    </w:p>
  </w:endnote>
  <w:endnote w:type="continuationSeparator" w:id="0">
    <w:p w14:paraId="401A7D45" w14:textId="77777777" w:rsidR="003F7402" w:rsidRDefault="003F7402" w:rsidP="00EB0C2C">
      <w:r>
        <w:continuationSeparator/>
      </w:r>
    </w:p>
  </w:endnote>
  <w:endnote w:type="continuationNotice" w:id="1">
    <w:p w14:paraId="07BD62E2" w14:textId="77777777" w:rsidR="003F7402" w:rsidRDefault="003F7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7916" w14:textId="67A54174" w:rsidR="009D5D7A" w:rsidRPr="009D5D7A" w:rsidRDefault="009D5D7A">
    <w:pPr>
      <w:pStyle w:val="Footer"/>
      <w:jc w:val="right"/>
      <w:rPr>
        <w:rFonts w:ascii="Arial" w:hAnsi="Arial" w:cs="Arial"/>
        <w:sz w:val="16"/>
        <w:szCs w:val="16"/>
      </w:rPr>
    </w:pPr>
  </w:p>
  <w:p w14:paraId="32FA0D0C" w14:textId="77777777" w:rsidR="00D7403C" w:rsidRPr="009C7F4F" w:rsidRDefault="00D7403C" w:rsidP="009C7F4F">
    <w:pPr>
      <w:pStyle w:val="Footer"/>
      <w:tabs>
        <w:tab w:val="left" w:pos="27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52B1" w14:textId="77777777" w:rsidR="003F7402" w:rsidRDefault="003F7402" w:rsidP="00EB0C2C">
      <w:r>
        <w:separator/>
      </w:r>
    </w:p>
  </w:footnote>
  <w:footnote w:type="continuationSeparator" w:id="0">
    <w:p w14:paraId="72CD5CD0" w14:textId="77777777" w:rsidR="003F7402" w:rsidRDefault="003F7402" w:rsidP="00EB0C2C">
      <w:r>
        <w:continuationSeparator/>
      </w:r>
    </w:p>
  </w:footnote>
  <w:footnote w:type="continuationNotice" w:id="1">
    <w:p w14:paraId="6B84DA2C" w14:textId="77777777" w:rsidR="003F7402" w:rsidRDefault="003F7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F57F" w14:textId="4EE88CC7" w:rsidR="008A558F" w:rsidRPr="00C54360" w:rsidRDefault="008A558F" w:rsidP="00D9386F">
    <w:pPr>
      <w:pStyle w:val="Header"/>
      <w:tabs>
        <w:tab w:val="right" w:pos="9270"/>
      </w:tabs>
      <w:rPr>
        <w:rFonts w:ascii="Arial Narrow" w:hAnsi="Arial Narrow"/>
        <w:b/>
        <w:bCs/>
        <w:sz w:val="18"/>
        <w:szCs w:val="18"/>
      </w:rPr>
    </w:pPr>
    <w:r>
      <w:rPr>
        <w:rFonts w:ascii="Arial Narrow" w:hAnsi="Arial Narrow"/>
        <w:b/>
        <w:bCs/>
        <w:sz w:val="18"/>
        <w:szCs w:val="18"/>
      </w:rPr>
      <w:t>Alberta Utilities Commission</w:t>
    </w:r>
    <w:r w:rsidRPr="00C54360">
      <w:rPr>
        <w:rFonts w:ascii="Arial Narrow" w:hAnsi="Arial Narrow"/>
        <w:b/>
        <w:bCs/>
        <w:sz w:val="18"/>
        <w:szCs w:val="18"/>
      </w:rPr>
      <w:tab/>
    </w:r>
    <w:r w:rsidRPr="00C54360">
      <w:rPr>
        <w:rFonts w:ascii="Arial Narrow" w:hAnsi="Arial Narrow"/>
        <w:b/>
        <w:bCs/>
        <w:sz w:val="18"/>
        <w:szCs w:val="18"/>
      </w:rPr>
      <w:tab/>
      <w:t>Page</w:t>
    </w:r>
    <w:r>
      <w:rPr>
        <w:rFonts w:ascii="Arial Narrow" w:hAnsi="Arial Narrow"/>
        <w:b/>
        <w:bCs/>
        <w:sz w:val="18"/>
        <w:szCs w:val="18"/>
      </w:rPr>
      <w:t xml:space="preserve"> </w:t>
    </w:r>
    <w:r w:rsidR="00364083" w:rsidRPr="00437FED">
      <w:rPr>
        <w:rStyle w:val="PageNumber"/>
        <w:rFonts w:ascii="Arial Narrow" w:hAnsi="Arial Narrow"/>
        <w:b/>
        <w:sz w:val="18"/>
        <w:szCs w:val="18"/>
      </w:rPr>
      <w:fldChar w:fldCharType="begin"/>
    </w:r>
    <w:r w:rsidRPr="00437FED">
      <w:rPr>
        <w:rStyle w:val="PageNumber"/>
        <w:rFonts w:ascii="Arial Narrow" w:hAnsi="Arial Narrow"/>
        <w:b/>
        <w:sz w:val="18"/>
        <w:szCs w:val="18"/>
      </w:rPr>
      <w:instrText xml:space="preserve"> PAGE </w:instrText>
    </w:r>
    <w:r w:rsidR="00364083" w:rsidRPr="00437FED">
      <w:rPr>
        <w:rStyle w:val="PageNumber"/>
        <w:rFonts w:ascii="Arial Narrow" w:hAnsi="Arial Narrow"/>
        <w:b/>
        <w:sz w:val="18"/>
        <w:szCs w:val="18"/>
      </w:rPr>
      <w:fldChar w:fldCharType="separate"/>
    </w:r>
    <w:r w:rsidR="003F75E1">
      <w:rPr>
        <w:rStyle w:val="PageNumber"/>
        <w:rFonts w:ascii="Arial Narrow" w:hAnsi="Arial Narrow"/>
        <w:b/>
        <w:noProof/>
        <w:sz w:val="18"/>
        <w:szCs w:val="18"/>
      </w:rPr>
      <w:t>2</w:t>
    </w:r>
    <w:r w:rsidR="00364083" w:rsidRPr="00437FED">
      <w:rPr>
        <w:rStyle w:val="PageNumber"/>
        <w:rFonts w:ascii="Arial Narrow" w:hAnsi="Arial Narrow"/>
        <w:b/>
        <w:sz w:val="18"/>
        <w:szCs w:val="18"/>
      </w:rPr>
      <w:fldChar w:fldCharType="end"/>
    </w:r>
    <w:r w:rsidRPr="00C54360">
      <w:rPr>
        <w:rStyle w:val="PageNumber"/>
        <w:rFonts w:ascii="Arial Narrow" w:hAnsi="Arial Narrow"/>
        <w:b/>
        <w:bCs/>
        <w:sz w:val="18"/>
        <w:szCs w:val="18"/>
      </w:rPr>
      <w:t xml:space="preserve"> of </w:t>
    </w:r>
    <w:r w:rsidR="00364083" w:rsidRPr="00437FED">
      <w:rPr>
        <w:rStyle w:val="PageNumber"/>
        <w:rFonts w:ascii="Arial Narrow" w:hAnsi="Arial Narrow"/>
        <w:b/>
        <w:sz w:val="18"/>
        <w:szCs w:val="18"/>
      </w:rPr>
      <w:fldChar w:fldCharType="begin"/>
    </w:r>
    <w:r w:rsidRPr="00437FED">
      <w:rPr>
        <w:rStyle w:val="PageNumber"/>
        <w:rFonts w:ascii="Arial Narrow" w:hAnsi="Arial Narrow"/>
        <w:b/>
        <w:sz w:val="18"/>
        <w:szCs w:val="18"/>
      </w:rPr>
      <w:instrText xml:space="preserve"> NUMPAGES </w:instrText>
    </w:r>
    <w:r w:rsidR="00364083" w:rsidRPr="00437FED">
      <w:rPr>
        <w:rStyle w:val="PageNumber"/>
        <w:rFonts w:ascii="Arial Narrow" w:hAnsi="Arial Narrow"/>
        <w:b/>
        <w:sz w:val="18"/>
        <w:szCs w:val="18"/>
      </w:rPr>
      <w:fldChar w:fldCharType="separate"/>
    </w:r>
    <w:r w:rsidR="003F75E1">
      <w:rPr>
        <w:rStyle w:val="PageNumber"/>
        <w:rFonts w:ascii="Arial Narrow" w:hAnsi="Arial Narrow"/>
        <w:b/>
        <w:noProof/>
        <w:sz w:val="18"/>
        <w:szCs w:val="18"/>
      </w:rPr>
      <w:t>2</w:t>
    </w:r>
    <w:r w:rsidR="00364083" w:rsidRPr="00437FED">
      <w:rPr>
        <w:rStyle w:val="PageNumber"/>
        <w:rFonts w:ascii="Arial Narrow" w:hAnsi="Arial Narrow"/>
        <w:b/>
        <w:sz w:val="18"/>
        <w:szCs w:val="18"/>
      </w:rPr>
      <w:fldChar w:fldCharType="end"/>
    </w:r>
  </w:p>
  <w:p w14:paraId="43EEF19B" w14:textId="2205BCDB" w:rsidR="002B478A" w:rsidRPr="00F648C5" w:rsidRDefault="00EB13FC" w:rsidP="006E5AB4">
    <w:pPr>
      <w:pStyle w:val="Header"/>
      <w:pBdr>
        <w:bottom w:val="single" w:sz="4" w:space="1" w:color="auto"/>
      </w:pBdr>
      <w:rPr>
        <w:rFonts w:ascii="Arial Narrow" w:hAnsi="Arial Narrow" w:cs="Arial"/>
        <w:sz w:val="18"/>
        <w:szCs w:val="18"/>
      </w:rPr>
    </w:pPr>
    <w:r w:rsidRPr="00F648C5">
      <w:rPr>
        <w:rFonts w:ascii="Arial Narrow" w:hAnsi="Arial Narrow" w:cs="Arial"/>
        <w:sz w:val="18"/>
        <w:szCs w:val="18"/>
      </w:rPr>
      <w:t>Version</w:t>
    </w:r>
    <w:r w:rsidR="00F648C5">
      <w:rPr>
        <w:rFonts w:ascii="Arial Narrow" w:hAnsi="Arial Narrow" w:cs="Arial"/>
        <w:sz w:val="18"/>
        <w:szCs w:val="18"/>
      </w:rPr>
      <w:t xml:space="preserve"> </w:t>
    </w:r>
    <w:r w:rsidR="00565E28">
      <w:rPr>
        <w:rFonts w:ascii="Arial Narrow" w:hAnsi="Arial Narrow" w:cs="Arial"/>
        <w:sz w:val="18"/>
        <w:szCs w:val="18"/>
      </w:rPr>
      <w:t>10/28</w:t>
    </w:r>
    <w:r w:rsidR="00F648C5">
      <w:rPr>
        <w:rFonts w:ascii="Arial Narrow" w:hAnsi="Arial Narrow" w:cs="Arial"/>
        <w:sz w:val="18"/>
        <w:szCs w:val="18"/>
      </w:rPr>
      <w:t>/</w:t>
    </w:r>
    <w:r w:rsidR="000D0F74">
      <w:rPr>
        <w:rFonts w:ascii="Arial Narrow" w:hAnsi="Arial Narrow" w:cs="Arial"/>
        <w:sz w:val="18"/>
        <w:szCs w:val="18"/>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720" w14:textId="77777777" w:rsidR="008A558F" w:rsidRPr="004A4285" w:rsidRDefault="000070C2" w:rsidP="004A4285">
    <w:pPr>
      <w:pStyle w:val="Header"/>
    </w:pPr>
    <w:r>
      <w:rPr>
        <w:noProof/>
        <w:lang w:val="en-US"/>
      </w:rPr>
      <w:drawing>
        <wp:inline distT="0" distB="0" distL="0" distR="0" wp14:anchorId="74BB8473" wp14:editId="58D51DB2">
          <wp:extent cx="1818005" cy="574040"/>
          <wp:effectExtent l="0" t="0" r="0" b="0"/>
          <wp:docPr id="1" name="Picture 1" descr="AUC_Colour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_Colour_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063"/>
    <w:multiLevelType w:val="hybridMultilevel"/>
    <w:tmpl w:val="CBE0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129A"/>
    <w:multiLevelType w:val="hybridMultilevel"/>
    <w:tmpl w:val="B52AA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C4E"/>
    <w:multiLevelType w:val="hybridMultilevel"/>
    <w:tmpl w:val="D74C1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E39C8"/>
    <w:multiLevelType w:val="hybridMultilevel"/>
    <w:tmpl w:val="CC487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75ACA"/>
    <w:multiLevelType w:val="hybridMultilevel"/>
    <w:tmpl w:val="093C9272"/>
    <w:lvl w:ilvl="0" w:tplc="B810C2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F728B"/>
    <w:multiLevelType w:val="hybridMultilevel"/>
    <w:tmpl w:val="E1D06978"/>
    <w:lvl w:ilvl="0" w:tplc="4C6419BE">
      <w:start w:val="1"/>
      <w:numFmt w:val="decimal"/>
      <w:pStyle w:val="Paranumber"/>
      <w:lvlText w:val="%1."/>
      <w:lvlJc w:val="left"/>
      <w:pPr>
        <w:tabs>
          <w:tab w:val="num" w:pos="1440"/>
        </w:tabs>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3DD269FB"/>
    <w:multiLevelType w:val="hybridMultilevel"/>
    <w:tmpl w:val="146E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DF6212"/>
    <w:multiLevelType w:val="multilevel"/>
    <w:tmpl w:val="6C4035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8D31B2"/>
    <w:multiLevelType w:val="hybridMultilevel"/>
    <w:tmpl w:val="6C40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372AE"/>
    <w:multiLevelType w:val="hybridMultilevel"/>
    <w:tmpl w:val="A00A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97E6E"/>
    <w:multiLevelType w:val="hybridMultilevel"/>
    <w:tmpl w:val="2982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917">
    <w:abstractNumId w:val="8"/>
  </w:num>
  <w:num w:numId="2" w16cid:durableId="235552628">
    <w:abstractNumId w:val="5"/>
  </w:num>
  <w:num w:numId="3" w16cid:durableId="1634821607">
    <w:abstractNumId w:val="7"/>
  </w:num>
  <w:num w:numId="4" w16cid:durableId="833958111">
    <w:abstractNumId w:val="3"/>
  </w:num>
  <w:num w:numId="5" w16cid:durableId="1982347633">
    <w:abstractNumId w:val="4"/>
  </w:num>
  <w:num w:numId="6" w16cid:durableId="388187116">
    <w:abstractNumId w:val="0"/>
  </w:num>
  <w:num w:numId="7" w16cid:durableId="749740160">
    <w:abstractNumId w:val="9"/>
  </w:num>
  <w:num w:numId="8" w16cid:durableId="1245065368">
    <w:abstractNumId w:val="1"/>
  </w:num>
  <w:num w:numId="9" w16cid:durableId="65885619">
    <w:abstractNumId w:val="10"/>
  </w:num>
  <w:num w:numId="10" w16cid:durableId="1342506368">
    <w:abstractNumId w:val="6"/>
  </w:num>
  <w:num w:numId="11" w16cid:durableId="1039084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0E"/>
    <w:rsid w:val="000046D0"/>
    <w:rsid w:val="000070C2"/>
    <w:rsid w:val="000077BF"/>
    <w:rsid w:val="000102C3"/>
    <w:rsid w:val="00022CD1"/>
    <w:rsid w:val="00025D12"/>
    <w:rsid w:val="00027A5D"/>
    <w:rsid w:val="00036517"/>
    <w:rsid w:val="000376E0"/>
    <w:rsid w:val="000518B3"/>
    <w:rsid w:val="000617C5"/>
    <w:rsid w:val="00064AD2"/>
    <w:rsid w:val="000740D7"/>
    <w:rsid w:val="0008470B"/>
    <w:rsid w:val="0008513E"/>
    <w:rsid w:val="00086BE3"/>
    <w:rsid w:val="00096627"/>
    <w:rsid w:val="00097B74"/>
    <w:rsid w:val="000A4F3E"/>
    <w:rsid w:val="000A7285"/>
    <w:rsid w:val="000B1B41"/>
    <w:rsid w:val="000C0787"/>
    <w:rsid w:val="000D0F74"/>
    <w:rsid w:val="000F06D2"/>
    <w:rsid w:val="000F2631"/>
    <w:rsid w:val="000F444E"/>
    <w:rsid w:val="00101248"/>
    <w:rsid w:val="0012264F"/>
    <w:rsid w:val="0012469D"/>
    <w:rsid w:val="00133666"/>
    <w:rsid w:val="001427D5"/>
    <w:rsid w:val="00143FB2"/>
    <w:rsid w:val="00144BDE"/>
    <w:rsid w:val="00150DCC"/>
    <w:rsid w:val="00157D34"/>
    <w:rsid w:val="00161A2A"/>
    <w:rsid w:val="0016224A"/>
    <w:rsid w:val="00164A86"/>
    <w:rsid w:val="00165A67"/>
    <w:rsid w:val="00167780"/>
    <w:rsid w:val="0018779C"/>
    <w:rsid w:val="00193067"/>
    <w:rsid w:val="00193B1E"/>
    <w:rsid w:val="00193C3C"/>
    <w:rsid w:val="00194B7B"/>
    <w:rsid w:val="00196B44"/>
    <w:rsid w:val="001A06DB"/>
    <w:rsid w:val="001A3E56"/>
    <w:rsid w:val="001A5991"/>
    <w:rsid w:val="001B0FC6"/>
    <w:rsid w:val="001B21CA"/>
    <w:rsid w:val="001B3BFF"/>
    <w:rsid w:val="001B3E76"/>
    <w:rsid w:val="001B4CD5"/>
    <w:rsid w:val="001B5964"/>
    <w:rsid w:val="001C7626"/>
    <w:rsid w:val="001D4830"/>
    <w:rsid w:val="001D48A7"/>
    <w:rsid w:val="001D663C"/>
    <w:rsid w:val="001D6F3A"/>
    <w:rsid w:val="001E470C"/>
    <w:rsid w:val="001F2F42"/>
    <w:rsid w:val="001F3538"/>
    <w:rsid w:val="001F4D0F"/>
    <w:rsid w:val="00202BC4"/>
    <w:rsid w:val="002158EE"/>
    <w:rsid w:val="002205C4"/>
    <w:rsid w:val="002319F2"/>
    <w:rsid w:val="002431A2"/>
    <w:rsid w:val="0024612D"/>
    <w:rsid w:val="00262DD2"/>
    <w:rsid w:val="002671BA"/>
    <w:rsid w:val="00267B6A"/>
    <w:rsid w:val="00271132"/>
    <w:rsid w:val="002717E8"/>
    <w:rsid w:val="00271D19"/>
    <w:rsid w:val="00273CCF"/>
    <w:rsid w:val="00274E85"/>
    <w:rsid w:val="00274FEC"/>
    <w:rsid w:val="002823E3"/>
    <w:rsid w:val="00282F53"/>
    <w:rsid w:val="00284BDD"/>
    <w:rsid w:val="00286403"/>
    <w:rsid w:val="0029042A"/>
    <w:rsid w:val="00291EEC"/>
    <w:rsid w:val="00296B0E"/>
    <w:rsid w:val="002A7814"/>
    <w:rsid w:val="002B0847"/>
    <w:rsid w:val="002B478A"/>
    <w:rsid w:val="002B77A8"/>
    <w:rsid w:val="002C4084"/>
    <w:rsid w:val="002D3759"/>
    <w:rsid w:val="002D650E"/>
    <w:rsid w:val="002E31D6"/>
    <w:rsid w:val="002E40CB"/>
    <w:rsid w:val="002E4B97"/>
    <w:rsid w:val="002E75F4"/>
    <w:rsid w:val="002F02A5"/>
    <w:rsid w:val="00301158"/>
    <w:rsid w:val="00302A13"/>
    <w:rsid w:val="00310C0B"/>
    <w:rsid w:val="00311BF0"/>
    <w:rsid w:val="00314590"/>
    <w:rsid w:val="003218CE"/>
    <w:rsid w:val="003316FB"/>
    <w:rsid w:val="00333F60"/>
    <w:rsid w:val="00335F3A"/>
    <w:rsid w:val="00337EC1"/>
    <w:rsid w:val="00337FEA"/>
    <w:rsid w:val="00341635"/>
    <w:rsid w:val="00345F73"/>
    <w:rsid w:val="00346A54"/>
    <w:rsid w:val="003474F5"/>
    <w:rsid w:val="00353382"/>
    <w:rsid w:val="00362425"/>
    <w:rsid w:val="0036254A"/>
    <w:rsid w:val="00363D4D"/>
    <w:rsid w:val="00364083"/>
    <w:rsid w:val="00365B9C"/>
    <w:rsid w:val="0036624C"/>
    <w:rsid w:val="0037447C"/>
    <w:rsid w:val="00381F0D"/>
    <w:rsid w:val="00381FD5"/>
    <w:rsid w:val="00383904"/>
    <w:rsid w:val="003907A6"/>
    <w:rsid w:val="003975D3"/>
    <w:rsid w:val="003A0BC0"/>
    <w:rsid w:val="003A207F"/>
    <w:rsid w:val="003C1227"/>
    <w:rsid w:val="003C1231"/>
    <w:rsid w:val="003C533E"/>
    <w:rsid w:val="003D2B4A"/>
    <w:rsid w:val="003D36E2"/>
    <w:rsid w:val="003E2F6F"/>
    <w:rsid w:val="003E3F3F"/>
    <w:rsid w:val="003E679A"/>
    <w:rsid w:val="003E6DB0"/>
    <w:rsid w:val="003F233E"/>
    <w:rsid w:val="003F444E"/>
    <w:rsid w:val="003F5035"/>
    <w:rsid w:val="003F7402"/>
    <w:rsid w:val="003F75E1"/>
    <w:rsid w:val="00402042"/>
    <w:rsid w:val="00405F0B"/>
    <w:rsid w:val="00410A4F"/>
    <w:rsid w:val="00424E59"/>
    <w:rsid w:val="004326F7"/>
    <w:rsid w:val="00433AE4"/>
    <w:rsid w:val="00437FED"/>
    <w:rsid w:val="00440B1E"/>
    <w:rsid w:val="00443476"/>
    <w:rsid w:val="00443649"/>
    <w:rsid w:val="00451D1A"/>
    <w:rsid w:val="004533E3"/>
    <w:rsid w:val="004718BF"/>
    <w:rsid w:val="00475C75"/>
    <w:rsid w:val="00475F4B"/>
    <w:rsid w:val="00481F91"/>
    <w:rsid w:val="00493BA3"/>
    <w:rsid w:val="0049765B"/>
    <w:rsid w:val="004A19AD"/>
    <w:rsid w:val="004A4285"/>
    <w:rsid w:val="004C3CFF"/>
    <w:rsid w:val="004C7913"/>
    <w:rsid w:val="004D011B"/>
    <w:rsid w:val="004D6C82"/>
    <w:rsid w:val="004D7002"/>
    <w:rsid w:val="004E0069"/>
    <w:rsid w:val="004E1729"/>
    <w:rsid w:val="004E4195"/>
    <w:rsid w:val="004F1EB1"/>
    <w:rsid w:val="004F2376"/>
    <w:rsid w:val="004F3DB5"/>
    <w:rsid w:val="0050081F"/>
    <w:rsid w:val="0050790A"/>
    <w:rsid w:val="00510B1B"/>
    <w:rsid w:val="00514472"/>
    <w:rsid w:val="00516616"/>
    <w:rsid w:val="005205A0"/>
    <w:rsid w:val="005214C9"/>
    <w:rsid w:val="00537F36"/>
    <w:rsid w:val="00544DD8"/>
    <w:rsid w:val="005460CB"/>
    <w:rsid w:val="00550B6C"/>
    <w:rsid w:val="00554AD5"/>
    <w:rsid w:val="005555F4"/>
    <w:rsid w:val="005656CC"/>
    <w:rsid w:val="00565E28"/>
    <w:rsid w:val="0056721C"/>
    <w:rsid w:val="005712F2"/>
    <w:rsid w:val="005732E3"/>
    <w:rsid w:val="00575A06"/>
    <w:rsid w:val="00576F8C"/>
    <w:rsid w:val="00577740"/>
    <w:rsid w:val="00583B2C"/>
    <w:rsid w:val="00585112"/>
    <w:rsid w:val="00590F07"/>
    <w:rsid w:val="005A7F83"/>
    <w:rsid w:val="005B0990"/>
    <w:rsid w:val="005B0BE4"/>
    <w:rsid w:val="005C1F02"/>
    <w:rsid w:val="005C24D6"/>
    <w:rsid w:val="005D3E28"/>
    <w:rsid w:val="005D6706"/>
    <w:rsid w:val="005E36CD"/>
    <w:rsid w:val="005E38F7"/>
    <w:rsid w:val="005E5F62"/>
    <w:rsid w:val="005F2055"/>
    <w:rsid w:val="005F552A"/>
    <w:rsid w:val="005F5570"/>
    <w:rsid w:val="00600C41"/>
    <w:rsid w:val="006060FA"/>
    <w:rsid w:val="006074B0"/>
    <w:rsid w:val="006169DF"/>
    <w:rsid w:val="0061753D"/>
    <w:rsid w:val="00627AC1"/>
    <w:rsid w:val="006307B2"/>
    <w:rsid w:val="00634226"/>
    <w:rsid w:val="00646E50"/>
    <w:rsid w:val="00650417"/>
    <w:rsid w:val="00651118"/>
    <w:rsid w:val="00654303"/>
    <w:rsid w:val="006677ED"/>
    <w:rsid w:val="006735A5"/>
    <w:rsid w:val="00680137"/>
    <w:rsid w:val="00685B58"/>
    <w:rsid w:val="0069132A"/>
    <w:rsid w:val="00695027"/>
    <w:rsid w:val="006A69DF"/>
    <w:rsid w:val="006B6DB7"/>
    <w:rsid w:val="006C1FAD"/>
    <w:rsid w:val="006C3239"/>
    <w:rsid w:val="006C57F8"/>
    <w:rsid w:val="006D380C"/>
    <w:rsid w:val="006D605C"/>
    <w:rsid w:val="006E3207"/>
    <w:rsid w:val="006E59BE"/>
    <w:rsid w:val="006E5AB4"/>
    <w:rsid w:val="006F0A21"/>
    <w:rsid w:val="006F2B1A"/>
    <w:rsid w:val="006F540E"/>
    <w:rsid w:val="00703FF6"/>
    <w:rsid w:val="00704C57"/>
    <w:rsid w:val="00713C38"/>
    <w:rsid w:val="00724EF6"/>
    <w:rsid w:val="00731575"/>
    <w:rsid w:val="007318A3"/>
    <w:rsid w:val="007422CF"/>
    <w:rsid w:val="00743CAC"/>
    <w:rsid w:val="007507C6"/>
    <w:rsid w:val="007523C2"/>
    <w:rsid w:val="00754B19"/>
    <w:rsid w:val="00773B6F"/>
    <w:rsid w:val="007779DC"/>
    <w:rsid w:val="00781ED2"/>
    <w:rsid w:val="007968E4"/>
    <w:rsid w:val="007A78B1"/>
    <w:rsid w:val="007D5100"/>
    <w:rsid w:val="007D61FA"/>
    <w:rsid w:val="007D68FB"/>
    <w:rsid w:val="007F0133"/>
    <w:rsid w:val="007F257F"/>
    <w:rsid w:val="007F3EE7"/>
    <w:rsid w:val="007F577E"/>
    <w:rsid w:val="007F65E6"/>
    <w:rsid w:val="00801C68"/>
    <w:rsid w:val="008022E2"/>
    <w:rsid w:val="00803A18"/>
    <w:rsid w:val="00810B84"/>
    <w:rsid w:val="00811D59"/>
    <w:rsid w:val="008145F2"/>
    <w:rsid w:val="00816B79"/>
    <w:rsid w:val="00816F9D"/>
    <w:rsid w:val="008258BF"/>
    <w:rsid w:val="008326C4"/>
    <w:rsid w:val="00842329"/>
    <w:rsid w:val="008472A2"/>
    <w:rsid w:val="00855E92"/>
    <w:rsid w:val="008578EB"/>
    <w:rsid w:val="00863564"/>
    <w:rsid w:val="00863675"/>
    <w:rsid w:val="008653C9"/>
    <w:rsid w:val="0086692D"/>
    <w:rsid w:val="008672EA"/>
    <w:rsid w:val="0087080C"/>
    <w:rsid w:val="00873910"/>
    <w:rsid w:val="00873F02"/>
    <w:rsid w:val="008746FB"/>
    <w:rsid w:val="00881DC6"/>
    <w:rsid w:val="008A0C6F"/>
    <w:rsid w:val="008A1816"/>
    <w:rsid w:val="008A1E3C"/>
    <w:rsid w:val="008A558F"/>
    <w:rsid w:val="008A7067"/>
    <w:rsid w:val="008B537A"/>
    <w:rsid w:val="008B638B"/>
    <w:rsid w:val="008C2844"/>
    <w:rsid w:val="008C7D2B"/>
    <w:rsid w:val="008D0858"/>
    <w:rsid w:val="008E31B0"/>
    <w:rsid w:val="008E397B"/>
    <w:rsid w:val="008E4932"/>
    <w:rsid w:val="008F0B53"/>
    <w:rsid w:val="008F354D"/>
    <w:rsid w:val="008F43D8"/>
    <w:rsid w:val="00900D20"/>
    <w:rsid w:val="009026EA"/>
    <w:rsid w:val="00906734"/>
    <w:rsid w:val="00911161"/>
    <w:rsid w:val="00911448"/>
    <w:rsid w:val="00913819"/>
    <w:rsid w:val="0091716D"/>
    <w:rsid w:val="00920F9A"/>
    <w:rsid w:val="009228E8"/>
    <w:rsid w:val="009267DD"/>
    <w:rsid w:val="009303AE"/>
    <w:rsid w:val="009322A0"/>
    <w:rsid w:val="00943446"/>
    <w:rsid w:val="0094605B"/>
    <w:rsid w:val="00946967"/>
    <w:rsid w:val="009550E3"/>
    <w:rsid w:val="00960A9B"/>
    <w:rsid w:val="00963DEB"/>
    <w:rsid w:val="00965387"/>
    <w:rsid w:val="0097429C"/>
    <w:rsid w:val="00982058"/>
    <w:rsid w:val="00982B10"/>
    <w:rsid w:val="009842A7"/>
    <w:rsid w:val="009951A8"/>
    <w:rsid w:val="009B1FA8"/>
    <w:rsid w:val="009B2E2C"/>
    <w:rsid w:val="009B56B0"/>
    <w:rsid w:val="009C1287"/>
    <w:rsid w:val="009C13EE"/>
    <w:rsid w:val="009C7F4F"/>
    <w:rsid w:val="009D5D7A"/>
    <w:rsid w:val="009D70D8"/>
    <w:rsid w:val="009E2978"/>
    <w:rsid w:val="00A01849"/>
    <w:rsid w:val="00A01A01"/>
    <w:rsid w:val="00A04747"/>
    <w:rsid w:val="00A06C08"/>
    <w:rsid w:val="00A119FA"/>
    <w:rsid w:val="00A1227A"/>
    <w:rsid w:val="00A14114"/>
    <w:rsid w:val="00A17A4F"/>
    <w:rsid w:val="00A22DEF"/>
    <w:rsid w:val="00A23AA7"/>
    <w:rsid w:val="00A256F9"/>
    <w:rsid w:val="00A269BA"/>
    <w:rsid w:val="00A312B6"/>
    <w:rsid w:val="00A32A10"/>
    <w:rsid w:val="00A32CF7"/>
    <w:rsid w:val="00A35A87"/>
    <w:rsid w:val="00A41885"/>
    <w:rsid w:val="00A43443"/>
    <w:rsid w:val="00A468C7"/>
    <w:rsid w:val="00A56752"/>
    <w:rsid w:val="00A66243"/>
    <w:rsid w:val="00A82090"/>
    <w:rsid w:val="00A9528C"/>
    <w:rsid w:val="00A976E9"/>
    <w:rsid w:val="00AA4DC2"/>
    <w:rsid w:val="00AA6238"/>
    <w:rsid w:val="00AB0962"/>
    <w:rsid w:val="00AB20AA"/>
    <w:rsid w:val="00AB489A"/>
    <w:rsid w:val="00AD7CDC"/>
    <w:rsid w:val="00AE7DE8"/>
    <w:rsid w:val="00B05925"/>
    <w:rsid w:val="00B11B66"/>
    <w:rsid w:val="00B223AA"/>
    <w:rsid w:val="00B24D24"/>
    <w:rsid w:val="00B32361"/>
    <w:rsid w:val="00B32DD5"/>
    <w:rsid w:val="00B3306D"/>
    <w:rsid w:val="00B33AC3"/>
    <w:rsid w:val="00B365A2"/>
    <w:rsid w:val="00B43559"/>
    <w:rsid w:val="00B44F68"/>
    <w:rsid w:val="00B50F26"/>
    <w:rsid w:val="00B510E6"/>
    <w:rsid w:val="00B53822"/>
    <w:rsid w:val="00B62BEC"/>
    <w:rsid w:val="00B63B1B"/>
    <w:rsid w:val="00B66432"/>
    <w:rsid w:val="00B67A2B"/>
    <w:rsid w:val="00B67BC1"/>
    <w:rsid w:val="00B96816"/>
    <w:rsid w:val="00BA3458"/>
    <w:rsid w:val="00BA3FB2"/>
    <w:rsid w:val="00BB651B"/>
    <w:rsid w:val="00BB74CF"/>
    <w:rsid w:val="00BC7B4D"/>
    <w:rsid w:val="00BD3A4F"/>
    <w:rsid w:val="00BD75A5"/>
    <w:rsid w:val="00BE3EC2"/>
    <w:rsid w:val="00BE4C44"/>
    <w:rsid w:val="00BE6628"/>
    <w:rsid w:val="00C02228"/>
    <w:rsid w:val="00C03A72"/>
    <w:rsid w:val="00C14A37"/>
    <w:rsid w:val="00C459BF"/>
    <w:rsid w:val="00C52CC6"/>
    <w:rsid w:val="00C53B00"/>
    <w:rsid w:val="00C54360"/>
    <w:rsid w:val="00C57618"/>
    <w:rsid w:val="00C576C1"/>
    <w:rsid w:val="00C57FE9"/>
    <w:rsid w:val="00C6213C"/>
    <w:rsid w:val="00C6620D"/>
    <w:rsid w:val="00C705F0"/>
    <w:rsid w:val="00C70A6A"/>
    <w:rsid w:val="00C7391F"/>
    <w:rsid w:val="00C83868"/>
    <w:rsid w:val="00C917F8"/>
    <w:rsid w:val="00C92649"/>
    <w:rsid w:val="00C93E1A"/>
    <w:rsid w:val="00C94B13"/>
    <w:rsid w:val="00C9506C"/>
    <w:rsid w:val="00C97EBF"/>
    <w:rsid w:val="00CA1030"/>
    <w:rsid w:val="00CB25B9"/>
    <w:rsid w:val="00CB3A86"/>
    <w:rsid w:val="00CB60D2"/>
    <w:rsid w:val="00CC2FEE"/>
    <w:rsid w:val="00CC3191"/>
    <w:rsid w:val="00CC7762"/>
    <w:rsid w:val="00CD7FA2"/>
    <w:rsid w:val="00CE079D"/>
    <w:rsid w:val="00CF1AE3"/>
    <w:rsid w:val="00CF32D3"/>
    <w:rsid w:val="00CF45F5"/>
    <w:rsid w:val="00CF52F8"/>
    <w:rsid w:val="00CF5570"/>
    <w:rsid w:val="00D0251D"/>
    <w:rsid w:val="00D115BC"/>
    <w:rsid w:val="00D1165C"/>
    <w:rsid w:val="00D142DE"/>
    <w:rsid w:val="00D144AB"/>
    <w:rsid w:val="00D20178"/>
    <w:rsid w:val="00D21E99"/>
    <w:rsid w:val="00D42CC4"/>
    <w:rsid w:val="00D43C81"/>
    <w:rsid w:val="00D46B2F"/>
    <w:rsid w:val="00D6641E"/>
    <w:rsid w:val="00D67D9A"/>
    <w:rsid w:val="00D7403C"/>
    <w:rsid w:val="00D75B30"/>
    <w:rsid w:val="00D773D5"/>
    <w:rsid w:val="00D92351"/>
    <w:rsid w:val="00D931A0"/>
    <w:rsid w:val="00D9386F"/>
    <w:rsid w:val="00DB3728"/>
    <w:rsid w:val="00DB39B7"/>
    <w:rsid w:val="00DD055C"/>
    <w:rsid w:val="00DD29DC"/>
    <w:rsid w:val="00DE0BCB"/>
    <w:rsid w:val="00DE3770"/>
    <w:rsid w:val="00DE4B3F"/>
    <w:rsid w:val="00DE5707"/>
    <w:rsid w:val="00DE62E3"/>
    <w:rsid w:val="00DF3ADC"/>
    <w:rsid w:val="00E0046E"/>
    <w:rsid w:val="00E015BD"/>
    <w:rsid w:val="00E0221C"/>
    <w:rsid w:val="00E1613B"/>
    <w:rsid w:val="00E17970"/>
    <w:rsid w:val="00E21B03"/>
    <w:rsid w:val="00E23ED3"/>
    <w:rsid w:val="00E24F41"/>
    <w:rsid w:val="00E26442"/>
    <w:rsid w:val="00E272F0"/>
    <w:rsid w:val="00E42AD9"/>
    <w:rsid w:val="00E4366E"/>
    <w:rsid w:val="00E451CE"/>
    <w:rsid w:val="00E53929"/>
    <w:rsid w:val="00E74F8D"/>
    <w:rsid w:val="00E7568A"/>
    <w:rsid w:val="00E7721D"/>
    <w:rsid w:val="00E84233"/>
    <w:rsid w:val="00E860DE"/>
    <w:rsid w:val="00EA5252"/>
    <w:rsid w:val="00EA6341"/>
    <w:rsid w:val="00EB0C2C"/>
    <w:rsid w:val="00EB13FC"/>
    <w:rsid w:val="00EB255C"/>
    <w:rsid w:val="00EB5733"/>
    <w:rsid w:val="00EC0379"/>
    <w:rsid w:val="00EC289A"/>
    <w:rsid w:val="00ED31DE"/>
    <w:rsid w:val="00ED368C"/>
    <w:rsid w:val="00ED6C7F"/>
    <w:rsid w:val="00EE2066"/>
    <w:rsid w:val="00EE3923"/>
    <w:rsid w:val="00EE3A0E"/>
    <w:rsid w:val="00EE57F4"/>
    <w:rsid w:val="00EF3E1A"/>
    <w:rsid w:val="00F006E3"/>
    <w:rsid w:val="00F007D2"/>
    <w:rsid w:val="00F013F3"/>
    <w:rsid w:val="00F05A66"/>
    <w:rsid w:val="00F066DF"/>
    <w:rsid w:val="00F0697C"/>
    <w:rsid w:val="00F12BE5"/>
    <w:rsid w:val="00F14A1C"/>
    <w:rsid w:val="00F20C30"/>
    <w:rsid w:val="00F21860"/>
    <w:rsid w:val="00F23045"/>
    <w:rsid w:val="00F24D4A"/>
    <w:rsid w:val="00F40EDA"/>
    <w:rsid w:val="00F43103"/>
    <w:rsid w:val="00F4721A"/>
    <w:rsid w:val="00F5464F"/>
    <w:rsid w:val="00F6101B"/>
    <w:rsid w:val="00F63D9F"/>
    <w:rsid w:val="00F648C5"/>
    <w:rsid w:val="00F655E6"/>
    <w:rsid w:val="00F67CF0"/>
    <w:rsid w:val="00F67F19"/>
    <w:rsid w:val="00F8423A"/>
    <w:rsid w:val="00F86112"/>
    <w:rsid w:val="00F861AB"/>
    <w:rsid w:val="00F962C1"/>
    <w:rsid w:val="00FA3704"/>
    <w:rsid w:val="00FA3A7E"/>
    <w:rsid w:val="00FA5196"/>
    <w:rsid w:val="00FB60D0"/>
    <w:rsid w:val="00FB7892"/>
    <w:rsid w:val="00FC2980"/>
    <w:rsid w:val="00FC3B32"/>
    <w:rsid w:val="00FC4458"/>
    <w:rsid w:val="00FC5DCF"/>
    <w:rsid w:val="00FC6441"/>
    <w:rsid w:val="00FC6ADB"/>
    <w:rsid w:val="00FD5507"/>
    <w:rsid w:val="00FD6EF8"/>
    <w:rsid w:val="00FE4BF5"/>
    <w:rsid w:val="00FE5EBA"/>
    <w:rsid w:val="00FE779F"/>
    <w:rsid w:val="00FF3A46"/>
    <w:rsid w:val="00FF3CE9"/>
    <w:rsid w:val="00FF63B8"/>
    <w:rsid w:val="0E6A3663"/>
    <w:rsid w:val="34C39C70"/>
    <w:rsid w:val="459F7E13"/>
    <w:rsid w:val="4E97DFFF"/>
    <w:rsid w:val="636A9A53"/>
    <w:rsid w:val="65E8276D"/>
    <w:rsid w:val="7AC19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CE7A80"/>
  <w15:docId w15:val="{76491CBD-6EC9-4CBA-8562-D6D4C96C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193B1E"/>
    <w:rPr>
      <w:rFonts w:ascii="Arial" w:eastAsia="Times New Roman" w:hAnsi="Arial"/>
      <w:sz w:val="22"/>
      <w:szCs w:val="24"/>
      <w:lang w:eastAsia="en-US"/>
    </w:rPr>
  </w:style>
  <w:style w:type="paragraph" w:styleId="Heading1">
    <w:name w:val="heading 1"/>
    <w:basedOn w:val="Normal"/>
    <w:next w:val="Normal"/>
    <w:link w:val="Heading1Char"/>
    <w:qFormat/>
    <w:locked/>
    <w:rsid w:val="00A14114"/>
    <w:pPr>
      <w:keepNext/>
      <w:keepLines/>
      <w:spacing w:before="240"/>
      <w:outlineLvl w:val="0"/>
    </w:pPr>
    <w:rPr>
      <w:rFonts w:eastAsiaTheme="majorEastAsia" w:cstheme="majorBidi"/>
      <w:b/>
      <w:color w:val="3F4B00"/>
      <w:sz w:val="36"/>
      <w:szCs w:val="32"/>
    </w:rPr>
  </w:style>
  <w:style w:type="paragraph" w:styleId="Heading2">
    <w:name w:val="heading 2"/>
    <w:basedOn w:val="Normal"/>
    <w:next w:val="Normal"/>
    <w:link w:val="Heading2Char"/>
    <w:unhideWhenUsed/>
    <w:qFormat/>
    <w:locked/>
    <w:rsid w:val="00A14114"/>
    <w:pPr>
      <w:keepNext/>
      <w:keepLines/>
      <w:spacing w:before="40"/>
      <w:outlineLvl w:val="1"/>
    </w:pPr>
    <w:rPr>
      <w:rFonts w:eastAsiaTheme="majorEastAsia" w:cstheme="majorBidi"/>
      <w:b/>
      <w:color w:val="959B67"/>
      <w:sz w:val="26"/>
      <w:szCs w:val="26"/>
    </w:rPr>
  </w:style>
  <w:style w:type="paragraph" w:styleId="Heading3">
    <w:name w:val="heading 3"/>
    <w:basedOn w:val="Normal"/>
    <w:next w:val="Normal"/>
    <w:link w:val="Heading3Char"/>
    <w:unhideWhenUsed/>
    <w:qFormat/>
    <w:locked/>
    <w:rsid w:val="00FF3A46"/>
    <w:pPr>
      <w:keepNext/>
      <w:keepLines/>
      <w:spacing w:before="40"/>
      <w:outlineLvl w:val="2"/>
    </w:pPr>
    <w:rPr>
      <w:rFonts w:eastAsiaTheme="majorEastAsia" w:cstheme="majorBidi"/>
      <w:b/>
      <w:color w:val="3F4B00"/>
    </w:rPr>
  </w:style>
  <w:style w:type="paragraph" w:styleId="Heading4">
    <w:name w:val="heading 4"/>
    <w:basedOn w:val="Normal"/>
    <w:next w:val="Normal"/>
    <w:link w:val="Heading4Char"/>
    <w:semiHidden/>
    <w:unhideWhenUsed/>
    <w:qFormat/>
    <w:locked/>
    <w:rsid w:val="00193B1E"/>
    <w:pPr>
      <w:keepNext/>
      <w:keepLines/>
      <w:spacing w:before="40"/>
      <w:outlineLvl w:val="3"/>
    </w:pPr>
    <w:rPr>
      <w:rFonts w:eastAsiaTheme="majorEastAsia" w:cstheme="majorBidi"/>
      <w:iCs/>
      <w:color w:val="0226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B0C2C"/>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semiHidden/>
    <w:locked/>
    <w:rsid w:val="00EB0C2C"/>
    <w:rPr>
      <w:rFonts w:cs="Times New Roman"/>
    </w:rPr>
  </w:style>
  <w:style w:type="paragraph" w:styleId="Footer">
    <w:name w:val="footer"/>
    <w:basedOn w:val="Normal"/>
    <w:link w:val="FooterChar"/>
    <w:uiPriority w:val="99"/>
    <w:rsid w:val="00EB0C2C"/>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locked/>
    <w:rsid w:val="00EB0C2C"/>
    <w:rPr>
      <w:rFonts w:cs="Times New Roman"/>
    </w:rPr>
  </w:style>
  <w:style w:type="paragraph" w:styleId="BalloonText">
    <w:name w:val="Balloon Text"/>
    <w:basedOn w:val="Normal"/>
    <w:link w:val="BalloonTextChar"/>
    <w:uiPriority w:val="99"/>
    <w:semiHidden/>
    <w:rsid w:val="00EB0C2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EB0C2C"/>
    <w:rPr>
      <w:rFonts w:ascii="Tahoma" w:hAnsi="Tahoma" w:cs="Tahoma"/>
      <w:sz w:val="16"/>
      <w:szCs w:val="16"/>
    </w:rPr>
  </w:style>
  <w:style w:type="character" w:styleId="Hyperlink">
    <w:name w:val="Hyperlink"/>
    <w:basedOn w:val="DefaultParagraphFont"/>
    <w:uiPriority w:val="99"/>
    <w:rsid w:val="00EB0C2C"/>
    <w:rPr>
      <w:rFonts w:cs="Times New Roman"/>
      <w:color w:val="0000FF"/>
      <w:u w:val="single"/>
    </w:rPr>
  </w:style>
  <w:style w:type="paragraph" w:customStyle="1" w:styleId="Default">
    <w:name w:val="Default"/>
    <w:rsid w:val="00EB0C2C"/>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1Bodytext">
    <w:name w:val="1.Bodytext"/>
    <w:uiPriority w:val="99"/>
    <w:rsid w:val="005E36CD"/>
    <w:rPr>
      <w:rFonts w:ascii="Times New Roman" w:eastAsia="Times New Roman" w:hAnsi="Times New Roman"/>
      <w:sz w:val="24"/>
      <w:szCs w:val="24"/>
      <w:lang w:val="en-US" w:eastAsia="en-US"/>
    </w:rPr>
  </w:style>
  <w:style w:type="paragraph" w:customStyle="1" w:styleId="2Bullets">
    <w:name w:val="2.Bullets"/>
    <w:basedOn w:val="Normal"/>
    <w:uiPriority w:val="99"/>
    <w:rsid w:val="005E36CD"/>
    <w:pPr>
      <w:tabs>
        <w:tab w:val="left" w:pos="360"/>
      </w:tabs>
    </w:pPr>
  </w:style>
  <w:style w:type="paragraph" w:customStyle="1" w:styleId="Paranumber">
    <w:name w:val="Paranumber"/>
    <w:basedOn w:val="Normal"/>
    <w:uiPriority w:val="99"/>
    <w:rsid w:val="005E36CD"/>
    <w:pPr>
      <w:numPr>
        <w:numId w:val="2"/>
      </w:numPr>
      <w:spacing w:after="240"/>
    </w:pPr>
  </w:style>
  <w:style w:type="character" w:styleId="PageNumber">
    <w:name w:val="page number"/>
    <w:basedOn w:val="DefaultParagraphFont"/>
    <w:uiPriority w:val="99"/>
    <w:rsid w:val="00437FED"/>
    <w:rPr>
      <w:rFonts w:cs="Times New Roman"/>
    </w:rPr>
  </w:style>
  <w:style w:type="paragraph" w:styleId="ListParagraph">
    <w:name w:val="List Paragraph"/>
    <w:basedOn w:val="Normal"/>
    <w:uiPriority w:val="34"/>
    <w:qFormat/>
    <w:rsid w:val="00AA6238"/>
    <w:pPr>
      <w:ind w:left="720"/>
    </w:pPr>
  </w:style>
  <w:style w:type="character" w:styleId="FootnoteReference">
    <w:name w:val="footnote reference"/>
    <w:basedOn w:val="DefaultParagraphFont"/>
    <w:semiHidden/>
    <w:rsid w:val="00D92351"/>
    <w:rPr>
      <w:rFonts w:ascii="Times New Roman Bold" w:hAnsi="Times New Roman Bold"/>
      <w:b/>
      <w:sz w:val="20"/>
      <w:vertAlign w:val="superscript"/>
    </w:rPr>
  </w:style>
  <w:style w:type="paragraph" w:styleId="FootnoteText">
    <w:name w:val="footnote text"/>
    <w:basedOn w:val="Normal"/>
    <w:link w:val="FootnoteTextChar"/>
    <w:semiHidden/>
    <w:rsid w:val="00FC2980"/>
    <w:pPr>
      <w:ind w:left="360" w:hanging="360"/>
    </w:pPr>
    <w:rPr>
      <w:sz w:val="20"/>
      <w:szCs w:val="20"/>
    </w:rPr>
  </w:style>
  <w:style w:type="character" w:customStyle="1" w:styleId="FootnoteTextChar">
    <w:name w:val="Footnote Text Char"/>
    <w:basedOn w:val="DefaultParagraphFont"/>
    <w:link w:val="FootnoteText"/>
    <w:semiHidden/>
    <w:rsid w:val="00FC2980"/>
    <w:rPr>
      <w:rFonts w:ascii="Times New Roman" w:eastAsia="Times New Roman" w:hAnsi="Times New Roman"/>
      <w:lang w:eastAsia="en-US"/>
    </w:rPr>
  </w:style>
  <w:style w:type="paragraph" w:styleId="Quote">
    <w:name w:val="Quote"/>
    <w:basedOn w:val="Normal"/>
    <w:next w:val="Normal"/>
    <w:link w:val="QuoteChar"/>
    <w:qFormat/>
    <w:rsid w:val="00D92351"/>
    <w:pPr>
      <w:ind w:left="720" w:right="720"/>
    </w:pPr>
    <w:rPr>
      <w:szCs w:val="20"/>
    </w:rPr>
  </w:style>
  <w:style w:type="character" w:customStyle="1" w:styleId="QuoteChar">
    <w:name w:val="Quote Char"/>
    <w:basedOn w:val="DefaultParagraphFont"/>
    <w:link w:val="Quote"/>
    <w:rsid w:val="00D92351"/>
    <w:rPr>
      <w:rFonts w:ascii="Times New Roman" w:eastAsia="Times New Roman" w:hAnsi="Times New Roman"/>
      <w:sz w:val="22"/>
      <w:lang w:val="en-US" w:eastAsia="en-US"/>
    </w:rPr>
  </w:style>
  <w:style w:type="character" w:styleId="CommentReference">
    <w:name w:val="annotation reference"/>
    <w:basedOn w:val="DefaultParagraphFont"/>
    <w:uiPriority w:val="99"/>
    <w:semiHidden/>
    <w:unhideWhenUsed/>
    <w:rsid w:val="0056721C"/>
    <w:rPr>
      <w:sz w:val="16"/>
      <w:szCs w:val="16"/>
    </w:rPr>
  </w:style>
  <w:style w:type="paragraph" w:styleId="CommentText">
    <w:name w:val="annotation text"/>
    <w:basedOn w:val="Normal"/>
    <w:link w:val="CommentTextChar"/>
    <w:uiPriority w:val="99"/>
    <w:unhideWhenUsed/>
    <w:rsid w:val="0056721C"/>
    <w:rPr>
      <w:sz w:val="20"/>
      <w:szCs w:val="20"/>
    </w:rPr>
  </w:style>
  <w:style w:type="character" w:customStyle="1" w:styleId="CommentTextChar">
    <w:name w:val="Comment Text Char"/>
    <w:basedOn w:val="DefaultParagraphFont"/>
    <w:link w:val="CommentText"/>
    <w:uiPriority w:val="99"/>
    <w:rsid w:val="0056721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6721C"/>
    <w:rPr>
      <w:b/>
      <w:bCs/>
    </w:rPr>
  </w:style>
  <w:style w:type="character" w:customStyle="1" w:styleId="CommentSubjectChar">
    <w:name w:val="Comment Subject Char"/>
    <w:basedOn w:val="CommentTextChar"/>
    <w:link w:val="CommentSubject"/>
    <w:uiPriority w:val="99"/>
    <w:semiHidden/>
    <w:rsid w:val="0056721C"/>
    <w:rPr>
      <w:rFonts w:ascii="Times New Roman" w:eastAsia="Times New Roman" w:hAnsi="Times New Roman"/>
      <w:b/>
      <w:bCs/>
      <w:lang w:eastAsia="en-US"/>
    </w:rPr>
  </w:style>
  <w:style w:type="paragraph" w:styleId="Revision">
    <w:name w:val="Revision"/>
    <w:hidden/>
    <w:uiPriority w:val="99"/>
    <w:semiHidden/>
    <w:rsid w:val="008A1816"/>
    <w:rPr>
      <w:rFonts w:ascii="Times New Roman" w:eastAsia="Times New Roman" w:hAnsi="Times New Roman"/>
      <w:sz w:val="24"/>
      <w:szCs w:val="24"/>
      <w:lang w:eastAsia="en-US"/>
    </w:rPr>
  </w:style>
  <w:style w:type="character" w:customStyle="1" w:styleId="Heading1Char">
    <w:name w:val="Heading 1 Char"/>
    <w:basedOn w:val="DefaultParagraphFont"/>
    <w:link w:val="Heading1"/>
    <w:rsid w:val="00A14114"/>
    <w:rPr>
      <w:rFonts w:ascii="Arial" w:eastAsiaTheme="majorEastAsia" w:hAnsi="Arial" w:cstheme="majorBidi"/>
      <w:b/>
      <w:color w:val="3F4B00"/>
      <w:sz w:val="36"/>
      <w:szCs w:val="32"/>
      <w:lang w:eastAsia="en-US"/>
    </w:rPr>
  </w:style>
  <w:style w:type="character" w:customStyle="1" w:styleId="Heading2Char">
    <w:name w:val="Heading 2 Char"/>
    <w:basedOn w:val="DefaultParagraphFont"/>
    <w:link w:val="Heading2"/>
    <w:rsid w:val="00A14114"/>
    <w:rPr>
      <w:rFonts w:ascii="Arial" w:eastAsiaTheme="majorEastAsia" w:hAnsi="Arial" w:cstheme="majorBidi"/>
      <w:b/>
      <w:color w:val="959B67"/>
      <w:sz w:val="26"/>
      <w:szCs w:val="26"/>
      <w:lang w:eastAsia="en-US"/>
    </w:rPr>
  </w:style>
  <w:style w:type="character" w:customStyle="1" w:styleId="Heading3Char">
    <w:name w:val="Heading 3 Char"/>
    <w:basedOn w:val="DefaultParagraphFont"/>
    <w:link w:val="Heading3"/>
    <w:rsid w:val="00FF3A46"/>
    <w:rPr>
      <w:rFonts w:ascii="Arial" w:eastAsiaTheme="majorEastAsia" w:hAnsi="Arial" w:cstheme="majorBidi"/>
      <w:b/>
      <w:color w:val="3F4B00"/>
      <w:sz w:val="24"/>
      <w:szCs w:val="24"/>
      <w:lang w:eastAsia="en-US"/>
    </w:rPr>
  </w:style>
  <w:style w:type="table" w:styleId="TableGrid">
    <w:name w:val="Table Grid"/>
    <w:basedOn w:val="TableNormal"/>
    <w:locked/>
    <w:rsid w:val="0098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09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semiHidden/>
    <w:rsid w:val="00193B1E"/>
    <w:rPr>
      <w:rFonts w:ascii="Arial" w:eastAsiaTheme="majorEastAsia" w:hAnsi="Arial" w:cstheme="majorBidi"/>
      <w:iCs/>
      <w:color w:val="022634"/>
      <w:sz w:val="22"/>
      <w:szCs w:val="24"/>
      <w:lang w:eastAsia="en-US"/>
    </w:rPr>
  </w:style>
  <w:style w:type="character" w:styleId="PlaceholderText">
    <w:name w:val="Placeholder Text"/>
    <w:basedOn w:val="DefaultParagraphFont"/>
    <w:uiPriority w:val="99"/>
    <w:semiHidden/>
    <w:rsid w:val="00296B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0825\OneDrive%20-%20Alberta%20Utilities%20Commission\Desktop\Brand%20and%20Style%20References\Blank%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41FAFF0-330D-42FC-A503-E78935C9BF20}"/>
      </w:docPartPr>
      <w:docPartBody>
        <w:p w:rsidR="001A1827" w:rsidRDefault="001A1827">
          <w:r w:rsidRPr="00D63311">
            <w:rPr>
              <w:rStyle w:val="PlaceholderText"/>
            </w:rPr>
            <w:t>Click or tap here to enter text.</w:t>
          </w:r>
        </w:p>
      </w:docPartBody>
    </w:docPart>
    <w:docPart>
      <w:docPartPr>
        <w:name w:val="00EBC34F402F41C1B68CCF96DF3D6958"/>
        <w:category>
          <w:name w:val="General"/>
          <w:gallery w:val="placeholder"/>
        </w:category>
        <w:types>
          <w:type w:val="bbPlcHdr"/>
        </w:types>
        <w:behaviors>
          <w:behavior w:val="content"/>
        </w:behaviors>
        <w:guid w:val="{B2874E9E-513A-4F9D-A22E-1F83FA7F6FED}"/>
      </w:docPartPr>
      <w:docPartBody>
        <w:p w:rsidR="001A1827" w:rsidRDefault="001A1827" w:rsidP="001A1827">
          <w:pPr>
            <w:pStyle w:val="00EBC34F402F41C1B68CCF96DF3D69581"/>
          </w:pPr>
          <w:r w:rsidRPr="00D63311">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27"/>
    <w:rsid w:val="00002767"/>
    <w:rsid w:val="000F06D2"/>
    <w:rsid w:val="00174FF1"/>
    <w:rsid w:val="0017726F"/>
    <w:rsid w:val="001A1827"/>
    <w:rsid w:val="001B3BFF"/>
    <w:rsid w:val="001D6F3A"/>
    <w:rsid w:val="002652D2"/>
    <w:rsid w:val="002E75F4"/>
    <w:rsid w:val="003E3F3F"/>
    <w:rsid w:val="0049765B"/>
    <w:rsid w:val="006035C5"/>
    <w:rsid w:val="00665E9E"/>
    <w:rsid w:val="006735A5"/>
    <w:rsid w:val="00703FF6"/>
    <w:rsid w:val="00965387"/>
    <w:rsid w:val="00A01849"/>
    <w:rsid w:val="00BA2C90"/>
    <w:rsid w:val="00DE3770"/>
    <w:rsid w:val="00E21B03"/>
    <w:rsid w:val="00ED6C7F"/>
    <w:rsid w:val="00F4721A"/>
    <w:rsid w:val="00FA5196"/>
    <w:rsid w:val="00FC5DCF"/>
    <w:rsid w:val="00FE779F"/>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827"/>
    <w:rPr>
      <w:color w:val="666666"/>
    </w:rPr>
  </w:style>
  <w:style w:type="paragraph" w:customStyle="1" w:styleId="00EBC34F402F41C1B68CCF96DF3D69581">
    <w:name w:val="00EBC34F402F41C1B68CCF96DF3D69581"/>
    <w:rsid w:val="001A1827"/>
    <w:pPr>
      <w:spacing w:after="0" w:line="240" w:lineRule="auto"/>
    </w:pPr>
    <w:rPr>
      <w:rFonts w:ascii="Arial" w:eastAsia="Times New Roman" w:hAnsi="Arial" w:cs="Times New Roman"/>
      <w:kern w:val="0"/>
      <w:sz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F4B00"/>
      </a:dk2>
      <a:lt2>
        <a:srgbClr val="C4C8A9"/>
      </a:lt2>
      <a:accent1>
        <a:srgbClr val="3F4B00"/>
      </a:accent1>
      <a:accent2>
        <a:srgbClr val="959B67"/>
      </a:accent2>
      <a:accent3>
        <a:srgbClr val="C4C8A9"/>
      </a:accent3>
      <a:accent4>
        <a:srgbClr val="022634"/>
      </a:accent4>
      <a:accent5>
        <a:srgbClr val="4B5962"/>
      </a:accent5>
      <a:accent6>
        <a:srgbClr val="B0BFC9"/>
      </a:accent6>
      <a:hlink>
        <a:srgbClr val="022634"/>
      </a:hlink>
      <a:folHlink>
        <a:srgbClr val="959B6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26e54f32-1ee9-4701-92a7-68801d705020">
      <Terms xmlns="http://schemas.microsoft.com/office/infopath/2007/PartnerControls"/>
    </lcf76f155ced4ddcb4097134ff3c332f>
    <TaxCatchAll xmlns="c924f26a-d0ac-4666-87d3-c393728e2a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945E5322E354DA1E1EF9D843E67CB" ma:contentTypeVersion="15" ma:contentTypeDescription="Create a new document." ma:contentTypeScope="" ma:versionID="a54ae0b4331ad8924fa7455deae22f2b">
  <xsd:schema xmlns:xsd="http://www.w3.org/2001/XMLSchema" xmlns:xs="http://www.w3.org/2001/XMLSchema" xmlns:p="http://schemas.microsoft.com/office/2006/metadata/properties" xmlns:ns2="c924f26a-d0ac-4666-87d3-c393728e2af0" xmlns:ns3="26e54f32-1ee9-4701-92a7-68801d705020" targetNamespace="http://schemas.microsoft.com/office/2006/metadata/properties" ma:root="true" ma:fieldsID="bff882de80e5b7da56366497470a330a" ns2:_="" ns3:_="">
    <xsd:import namespace="c924f26a-d0ac-4666-87d3-c393728e2af0"/>
    <xsd:import namespace="26e54f32-1ee9-4701-92a7-68801d7050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f26a-d0ac-4666-87d3-c393728e2a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74772be-551e-4c9d-a0ff-2051ce1567e9}" ma:internalName="TaxCatchAll" ma:showField="CatchAllData" ma:web="c924f26a-d0ac-4666-87d3-c393728e2a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e54f32-1ee9-4701-92a7-68801d7050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b6c5f3-ce3f-42eb-8a8e-64bd99fe76a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D9266-9671-439A-92BD-0FBA5811366B}">
  <ds:schemaRefs>
    <ds:schemaRef ds:uri="http://schemas.microsoft.com/sharepoint/v3/contenttype/forms"/>
  </ds:schemaRefs>
</ds:datastoreItem>
</file>

<file path=customXml/itemProps2.xml><?xml version="1.0" encoding="utf-8"?>
<ds:datastoreItem xmlns:ds="http://schemas.openxmlformats.org/officeDocument/2006/customXml" ds:itemID="{53777658-AFAC-4159-9712-1F171F184D0F}">
  <ds:schemaRefs>
    <ds:schemaRef ds:uri="http://schemas.microsoft.com/office/2006/metadata/properties"/>
    <ds:schemaRef ds:uri="e5e0ddbe-512b-4e96-ac1d-11cb3b82e79f"/>
    <ds:schemaRef ds:uri="http://schemas.microsoft.com/office/infopath/2007/PartnerControls"/>
    <ds:schemaRef ds:uri="075a4d12-66ae-4078-ab8f-7df58dc2bf46"/>
  </ds:schemaRefs>
</ds:datastoreItem>
</file>

<file path=customXml/itemProps3.xml><?xml version="1.0" encoding="utf-8"?>
<ds:datastoreItem xmlns:ds="http://schemas.openxmlformats.org/officeDocument/2006/customXml" ds:itemID="{F5689C1B-1E84-435D-A058-1F724E64F247}"/>
</file>

<file path=customXml/itemProps4.xml><?xml version="1.0" encoding="utf-8"?>
<ds:datastoreItem xmlns:ds="http://schemas.openxmlformats.org/officeDocument/2006/customXml" ds:itemID="{5CE0B0A3-7714-4D4A-B268-E0FA151A95EA}">
  <ds:schemaRefs>
    <ds:schemaRef ds:uri="http://schemas.openxmlformats.org/officeDocument/2006/bibliography"/>
  </ds:schemaRefs>
</ds:datastoreItem>
</file>

<file path=docMetadata/LabelInfo.xml><?xml version="1.0" encoding="utf-8"?>
<clbl:labelList xmlns:clbl="http://schemas.microsoft.com/office/2020/mipLabelMetadata">
  <clbl:label id="{e3ee1f8a-1fff-41c5-a45a-c32798e765eb}" enabled="0" method="" siteId="{e3ee1f8a-1fff-41c5-a45a-c32798e765eb}" removed="1"/>
</clbl:labelList>
</file>

<file path=docProps/app.xml><?xml version="1.0" encoding="utf-8"?>
<Properties xmlns="http://schemas.openxmlformats.org/officeDocument/2006/extended-properties" xmlns:vt="http://schemas.openxmlformats.org/officeDocument/2006/docPropsVTypes">
  <Template>Blank Template</Template>
  <TotalTime>1</TotalTime>
  <Pages>2</Pages>
  <Words>643</Words>
  <Characters>3249</Characters>
  <Application>Microsoft Office Word</Application>
  <DocSecurity>0</DocSecurity>
  <Lines>108</Lines>
  <Paragraphs>70</Paragraphs>
  <ScaleCrop>false</ScaleCrop>
  <Company>AUC</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Thompson</dc:creator>
  <cp:keywords/>
  <cp:lastModifiedBy>Ella Dunow</cp:lastModifiedBy>
  <cp:revision>2</cp:revision>
  <cp:lastPrinted>2020-01-16T23:56:00Z</cp:lastPrinted>
  <dcterms:created xsi:type="dcterms:W3CDTF">2026-06-01T16:54:00Z</dcterms:created>
  <dcterms:modified xsi:type="dcterms:W3CDTF">2026-06-01T16:54:00Z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0x010100F24945E5322E354DA1E1EF9D843E67CB</vt:lpwstr>
  </property>
  <property fmtid="{D5CDD505-2E9C-101B-9397-08002B2CF9AE}" pid="3" name="Order">
    <vt:r8>16800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docLang">
    <vt:lpwstr>en</vt:lpwstr>
  </property>
</Properties>
</file>